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40548" w14:textId="77777777" w:rsidR="00D23B51" w:rsidRDefault="00D23B51" w:rsidP="00D23B51">
      <w:pPr>
        <w:keepNext/>
        <w:keepLines/>
        <w:widowControl w:val="0"/>
        <w:suppressAutoHyphens/>
        <w:jc w:val="both"/>
        <w:outlineLvl w:val="0"/>
        <w:rPr>
          <w:b/>
          <w:bCs/>
        </w:rPr>
      </w:pPr>
      <w:bookmarkStart w:id="0" w:name="_Toc19780019"/>
      <w:bookmarkStart w:id="1" w:name="_Toc18036768"/>
      <w:bookmarkStart w:id="2" w:name="_Toc530571541"/>
      <w:bookmarkStart w:id="3" w:name="_Toc526947911"/>
      <w:bookmarkStart w:id="4" w:name="_Toc52431365"/>
      <w:r w:rsidRPr="0092483C">
        <w:rPr>
          <w:rFonts w:eastAsia="Times New Roman"/>
          <w:b/>
          <w:bCs/>
          <w:color w:val="auto"/>
          <w:kern w:val="2"/>
          <w:lang w:val="ca-ES" w:bidi="ar-SA"/>
        </w:rPr>
        <w:t xml:space="preserve">ANNEX 1. MODEL </w:t>
      </w:r>
      <w:bookmarkEnd w:id="0"/>
      <w:bookmarkEnd w:id="1"/>
      <w:bookmarkEnd w:id="2"/>
      <w:bookmarkEnd w:id="3"/>
      <w:r w:rsidRPr="00413D6B">
        <w:rPr>
          <w:b/>
          <w:bCs/>
        </w:rPr>
        <w:t>SOL·LICITUD D’ADMISSIÓ</w:t>
      </w:r>
      <w:bookmarkEnd w:id="4"/>
      <w:r w:rsidRPr="00413D6B">
        <w:rPr>
          <w:b/>
          <w:bCs/>
        </w:rPr>
        <w:t xml:space="preserve"> </w:t>
      </w:r>
    </w:p>
    <w:p w14:paraId="160B7F7D" w14:textId="77777777" w:rsidR="00D23B51" w:rsidRDefault="00D23B51" w:rsidP="00D23B51">
      <w:pPr>
        <w:keepNext/>
        <w:keepLines/>
        <w:widowControl w:val="0"/>
        <w:suppressAutoHyphens/>
        <w:jc w:val="both"/>
        <w:outlineLvl w:val="0"/>
        <w:rPr>
          <w:b/>
          <w:bCs/>
        </w:rPr>
      </w:pPr>
    </w:p>
    <w:p w14:paraId="52269A34" w14:textId="77777777" w:rsidR="00D23B51" w:rsidRDefault="00D23B51" w:rsidP="00D23B51">
      <w:pPr>
        <w:spacing w:before="93"/>
        <w:ind w:right="-1"/>
        <w:jc w:val="both"/>
        <w:rPr>
          <w:b/>
        </w:rPr>
      </w:pPr>
      <w:r>
        <w:rPr>
          <w:b/>
        </w:rPr>
        <w:t>SOL·LICITUD D’ADMISSIÓ PER PARTICIPAR EN EL PROCEDIMENT D’ADJUDICACIÓ DE</w:t>
      </w:r>
      <w:r>
        <w:rPr>
          <w:b/>
          <w:spacing w:val="-7"/>
        </w:rPr>
        <w:t xml:space="preserve"> </w:t>
      </w:r>
      <w:r>
        <w:rPr>
          <w:b/>
        </w:rPr>
        <w:t>DRETS</w:t>
      </w:r>
      <w:r>
        <w:rPr>
          <w:b/>
          <w:spacing w:val="-7"/>
        </w:rPr>
        <w:t xml:space="preserve"> </w:t>
      </w:r>
      <w:r>
        <w:rPr>
          <w:b/>
        </w:rPr>
        <w:t>FUNERARIS</w:t>
      </w:r>
      <w:r>
        <w:rPr>
          <w:b/>
          <w:spacing w:val="-6"/>
        </w:rPr>
        <w:t xml:space="preserve"> </w:t>
      </w:r>
      <w:r>
        <w:rPr>
          <w:b/>
        </w:rPr>
        <w:t>SOBRE</w:t>
      </w:r>
      <w:r>
        <w:rPr>
          <w:b/>
          <w:spacing w:val="-7"/>
        </w:rPr>
        <w:t xml:space="preserve"> </w:t>
      </w:r>
      <w:r>
        <w:rPr>
          <w:b/>
        </w:rPr>
        <w:t>COLUMBARIS</w:t>
      </w:r>
      <w:r>
        <w:rPr>
          <w:b/>
          <w:spacing w:val="-6"/>
        </w:rPr>
        <w:t xml:space="preserve"> </w:t>
      </w:r>
      <w:r>
        <w:rPr>
          <w:b/>
          <w:spacing w:val="3"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CEMENTIRI</w:t>
      </w:r>
      <w:r>
        <w:rPr>
          <w:b/>
          <w:spacing w:val="-9"/>
        </w:rPr>
        <w:t xml:space="preserve"> </w:t>
      </w:r>
      <w:r>
        <w:rPr>
          <w:b/>
        </w:rPr>
        <w:t>MUNICIPAL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CANET DE MAR, MITJANÇANT</w:t>
      </w:r>
      <w:r>
        <w:rPr>
          <w:b/>
          <w:spacing w:val="-4"/>
        </w:rPr>
        <w:t xml:space="preserve"> </w:t>
      </w:r>
      <w:r>
        <w:rPr>
          <w:b/>
        </w:rPr>
        <w:t>PROCEDIMENT OBERT.</w:t>
      </w:r>
    </w:p>
    <w:p w14:paraId="2DF694C8" w14:textId="77777777" w:rsidR="00D23B51" w:rsidRDefault="00D23B51" w:rsidP="00D23B51">
      <w:pPr>
        <w:keepNext/>
        <w:keepLines/>
        <w:widowControl w:val="0"/>
        <w:suppressAutoHyphens/>
        <w:jc w:val="both"/>
        <w:outlineLvl w:val="0"/>
        <w:rPr>
          <w:b/>
          <w:bCs/>
        </w:rPr>
      </w:pPr>
    </w:p>
    <w:p w14:paraId="67B698F7" w14:textId="77777777" w:rsidR="00D23B51" w:rsidRDefault="00D23B51" w:rsidP="00D23B51">
      <w:pPr>
        <w:jc w:val="both"/>
        <w:rPr>
          <w:b/>
        </w:rPr>
      </w:pPr>
      <w:r>
        <w:rPr>
          <w:b/>
        </w:rPr>
        <w:t>DADES DEL SOL·LICITANT /INTERESSAT</w:t>
      </w:r>
    </w:p>
    <w:tbl>
      <w:tblPr>
        <w:tblStyle w:val="TableNormal"/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129"/>
        <w:gridCol w:w="1841"/>
        <w:gridCol w:w="805"/>
        <w:gridCol w:w="1592"/>
      </w:tblGrid>
      <w:tr w:rsidR="00D23B51" w14:paraId="150E0890" w14:textId="77777777" w:rsidTr="00B36FF4">
        <w:trPr>
          <w:trHeight w:val="490"/>
        </w:trPr>
        <w:tc>
          <w:tcPr>
            <w:tcW w:w="7055" w:type="dxa"/>
            <w:gridSpan w:val="4"/>
          </w:tcPr>
          <w:p w14:paraId="6317338A" w14:textId="77777777" w:rsidR="00D23B51" w:rsidRDefault="00D23B51" w:rsidP="00B36FF4">
            <w:pPr>
              <w:pStyle w:val="TableParagraph"/>
              <w:spacing w:line="205" w:lineRule="exact"/>
              <w:ind w:left="26"/>
              <w:rPr>
                <w:sz w:val="18"/>
              </w:rPr>
            </w:pPr>
            <w:r>
              <w:rPr>
                <w:sz w:val="18"/>
              </w:rPr>
              <w:t>Nom i cognoms / Raó Social</w:t>
            </w:r>
          </w:p>
        </w:tc>
        <w:tc>
          <w:tcPr>
            <w:tcW w:w="1592" w:type="dxa"/>
          </w:tcPr>
          <w:p w14:paraId="0C211FFC" w14:textId="77777777" w:rsidR="00D23B51" w:rsidRDefault="00D23B51" w:rsidP="00B36FF4">
            <w:pPr>
              <w:pStyle w:val="TableParagraph"/>
              <w:spacing w:line="205" w:lineRule="exact"/>
              <w:ind w:left="16" w:right="-15"/>
              <w:rPr>
                <w:sz w:val="18"/>
              </w:rPr>
            </w:pPr>
            <w:r>
              <w:rPr>
                <w:sz w:val="18"/>
              </w:rPr>
              <w:t>DNI / NIF /NIE/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Passaport</w:t>
            </w:r>
          </w:p>
          <w:p w14:paraId="6DD4BAC5" w14:textId="77777777" w:rsidR="00D23B51" w:rsidRDefault="00D23B51" w:rsidP="00B36FF4">
            <w:pPr>
              <w:pStyle w:val="TableParagraph"/>
              <w:spacing w:line="205" w:lineRule="exact"/>
              <w:ind w:left="16" w:right="-15"/>
              <w:rPr>
                <w:sz w:val="18"/>
              </w:rPr>
            </w:pPr>
          </w:p>
        </w:tc>
      </w:tr>
      <w:tr w:rsidR="00D23B51" w14:paraId="0DFB31A1" w14:textId="77777777" w:rsidTr="00B36FF4">
        <w:trPr>
          <w:trHeight w:val="491"/>
        </w:trPr>
        <w:tc>
          <w:tcPr>
            <w:tcW w:w="4409" w:type="dxa"/>
            <w:gridSpan w:val="2"/>
          </w:tcPr>
          <w:p w14:paraId="566B2C7E" w14:textId="77777777" w:rsidR="00D23B51" w:rsidRDefault="00D23B51" w:rsidP="00B36FF4">
            <w:pPr>
              <w:pStyle w:val="TableParagraph"/>
              <w:spacing w:before="3"/>
              <w:ind w:left="26"/>
              <w:rPr>
                <w:sz w:val="18"/>
              </w:rPr>
            </w:pPr>
            <w:r>
              <w:rPr>
                <w:sz w:val="18"/>
              </w:rPr>
              <w:t>Adreça</w:t>
            </w:r>
          </w:p>
        </w:tc>
        <w:tc>
          <w:tcPr>
            <w:tcW w:w="1841" w:type="dxa"/>
          </w:tcPr>
          <w:p w14:paraId="6896AFBE" w14:textId="77777777" w:rsidR="00D23B51" w:rsidRDefault="00D23B51" w:rsidP="00B36FF4">
            <w:pPr>
              <w:pStyle w:val="TableParagraph"/>
              <w:spacing w:before="3"/>
              <w:ind w:left="17"/>
              <w:rPr>
                <w:sz w:val="18"/>
              </w:rPr>
            </w:pPr>
            <w:r>
              <w:rPr>
                <w:sz w:val="18"/>
              </w:rPr>
              <w:t>Codi Postal</w:t>
            </w:r>
          </w:p>
        </w:tc>
        <w:tc>
          <w:tcPr>
            <w:tcW w:w="2397" w:type="dxa"/>
            <w:gridSpan w:val="2"/>
          </w:tcPr>
          <w:p w14:paraId="77E10148" w14:textId="77777777" w:rsidR="00D23B51" w:rsidRDefault="00D23B51" w:rsidP="00B36FF4">
            <w:pPr>
              <w:pStyle w:val="TableParagraph"/>
              <w:spacing w:before="3"/>
              <w:ind w:left="16"/>
              <w:rPr>
                <w:sz w:val="18"/>
              </w:rPr>
            </w:pPr>
            <w:r>
              <w:rPr>
                <w:sz w:val="18"/>
              </w:rPr>
              <w:t>Municipi</w:t>
            </w:r>
          </w:p>
        </w:tc>
      </w:tr>
      <w:tr w:rsidR="00D23B51" w14:paraId="77959723" w14:textId="77777777" w:rsidTr="00B36FF4">
        <w:trPr>
          <w:trHeight w:val="492"/>
        </w:trPr>
        <w:tc>
          <w:tcPr>
            <w:tcW w:w="2280" w:type="dxa"/>
          </w:tcPr>
          <w:p w14:paraId="78AB945F" w14:textId="77777777" w:rsidR="00D23B51" w:rsidRDefault="00D23B51" w:rsidP="00B36FF4">
            <w:pPr>
              <w:pStyle w:val="TableParagraph"/>
              <w:spacing w:line="206" w:lineRule="exact"/>
              <w:ind w:left="26"/>
              <w:rPr>
                <w:sz w:val="18"/>
              </w:rPr>
            </w:pPr>
            <w:r>
              <w:rPr>
                <w:sz w:val="18"/>
              </w:rPr>
              <w:t>Província</w:t>
            </w:r>
          </w:p>
        </w:tc>
        <w:tc>
          <w:tcPr>
            <w:tcW w:w="2129" w:type="dxa"/>
          </w:tcPr>
          <w:p w14:paraId="69680B20" w14:textId="77777777" w:rsidR="00D23B51" w:rsidRDefault="00D23B51" w:rsidP="00B36FF4">
            <w:pPr>
              <w:pStyle w:val="TableParagraph"/>
              <w:spacing w:line="206" w:lineRule="exact"/>
              <w:ind w:left="17"/>
              <w:rPr>
                <w:sz w:val="18"/>
              </w:rPr>
            </w:pPr>
            <w:r>
              <w:rPr>
                <w:sz w:val="18"/>
              </w:rPr>
              <w:t>Telèfon mòbil</w:t>
            </w:r>
          </w:p>
        </w:tc>
        <w:tc>
          <w:tcPr>
            <w:tcW w:w="1841" w:type="dxa"/>
          </w:tcPr>
          <w:p w14:paraId="577FCC53" w14:textId="77777777" w:rsidR="00D23B51" w:rsidRDefault="00D23B51" w:rsidP="00B36FF4">
            <w:pPr>
              <w:pStyle w:val="TableParagraph"/>
              <w:spacing w:line="206" w:lineRule="exact"/>
              <w:ind w:left="17"/>
              <w:rPr>
                <w:sz w:val="18"/>
              </w:rPr>
            </w:pPr>
            <w:r>
              <w:rPr>
                <w:sz w:val="18"/>
              </w:rPr>
              <w:t>Telèfon</w:t>
            </w:r>
          </w:p>
        </w:tc>
        <w:tc>
          <w:tcPr>
            <w:tcW w:w="2397" w:type="dxa"/>
            <w:gridSpan w:val="2"/>
          </w:tcPr>
          <w:p w14:paraId="5CCE7619" w14:textId="77777777" w:rsidR="00D23B51" w:rsidRDefault="00D23B51" w:rsidP="00B36FF4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Adreça electrònica</w:t>
            </w:r>
          </w:p>
        </w:tc>
      </w:tr>
    </w:tbl>
    <w:p w14:paraId="40D415CC" w14:textId="77777777" w:rsidR="00D23B51" w:rsidRDefault="00D23B51" w:rsidP="00D23B51">
      <w:pPr>
        <w:jc w:val="both"/>
      </w:pPr>
    </w:p>
    <w:p w14:paraId="23550528" w14:textId="77777777" w:rsidR="00D23B51" w:rsidRPr="00DA73C4" w:rsidRDefault="00D23B51" w:rsidP="00D23B51">
      <w:pPr>
        <w:ind w:right="-1"/>
        <w:jc w:val="both"/>
        <w:rPr>
          <w:b/>
          <w:i/>
          <w:lang w:val="ca-ES"/>
        </w:rPr>
      </w:pPr>
      <w:r w:rsidRPr="00DA73C4">
        <w:rPr>
          <w:b/>
          <w:lang w:val="ca-ES"/>
        </w:rPr>
        <w:t xml:space="preserve">DADES DEL REPRESENTANT </w:t>
      </w:r>
      <w:r w:rsidRPr="00DA73C4">
        <w:rPr>
          <w:b/>
          <w:i/>
          <w:lang w:val="ca-ES"/>
        </w:rPr>
        <w:t>(persona que presenta, en cas de ser algú diferent a l'interessat)</w:t>
      </w:r>
    </w:p>
    <w:tbl>
      <w:tblPr>
        <w:tblStyle w:val="TableNormal"/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129"/>
        <w:gridCol w:w="1841"/>
        <w:gridCol w:w="801"/>
        <w:gridCol w:w="1474"/>
      </w:tblGrid>
      <w:tr w:rsidR="00D23B51" w14:paraId="5F8227B5" w14:textId="77777777" w:rsidTr="00B36FF4">
        <w:trPr>
          <w:trHeight w:val="494"/>
        </w:trPr>
        <w:tc>
          <w:tcPr>
            <w:tcW w:w="7173" w:type="dxa"/>
            <w:gridSpan w:val="4"/>
          </w:tcPr>
          <w:p w14:paraId="0FB3A567" w14:textId="77777777" w:rsidR="00D23B51" w:rsidRDefault="00D23B51" w:rsidP="00B36FF4">
            <w:pPr>
              <w:pStyle w:val="TableParagraph"/>
              <w:spacing w:before="2"/>
              <w:ind w:left="26"/>
              <w:rPr>
                <w:sz w:val="18"/>
              </w:rPr>
            </w:pPr>
            <w:r>
              <w:rPr>
                <w:sz w:val="18"/>
              </w:rPr>
              <w:t>Nom i cognoms</w:t>
            </w:r>
          </w:p>
        </w:tc>
        <w:tc>
          <w:tcPr>
            <w:tcW w:w="1474" w:type="dxa"/>
          </w:tcPr>
          <w:p w14:paraId="79DD1A09" w14:textId="77777777" w:rsidR="00D23B51" w:rsidRDefault="00D23B51" w:rsidP="00B36FF4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z w:val="18"/>
              </w:rPr>
              <w:t>DNI / NIF /NIE/ Passaport</w:t>
            </w:r>
          </w:p>
          <w:p w14:paraId="323CBF42" w14:textId="77777777" w:rsidR="00D23B51" w:rsidRDefault="00D23B51" w:rsidP="00B36FF4">
            <w:pPr>
              <w:pStyle w:val="TableParagraph"/>
              <w:spacing w:before="2"/>
              <w:ind w:left="16"/>
              <w:rPr>
                <w:sz w:val="18"/>
              </w:rPr>
            </w:pPr>
          </w:p>
        </w:tc>
      </w:tr>
      <w:tr w:rsidR="00D23B51" w14:paraId="71329646" w14:textId="77777777" w:rsidTr="00B36FF4">
        <w:trPr>
          <w:trHeight w:val="492"/>
        </w:trPr>
        <w:tc>
          <w:tcPr>
            <w:tcW w:w="4531" w:type="dxa"/>
            <w:gridSpan w:val="2"/>
          </w:tcPr>
          <w:p w14:paraId="1F3A37B4" w14:textId="77777777" w:rsidR="00D23B51" w:rsidRDefault="00D23B51" w:rsidP="00B36FF4">
            <w:pPr>
              <w:pStyle w:val="TableParagraph"/>
              <w:spacing w:line="206" w:lineRule="exact"/>
              <w:ind w:left="26"/>
              <w:rPr>
                <w:sz w:val="18"/>
              </w:rPr>
            </w:pPr>
            <w:r>
              <w:rPr>
                <w:sz w:val="18"/>
              </w:rPr>
              <w:t>Adreça</w:t>
            </w:r>
          </w:p>
        </w:tc>
        <w:tc>
          <w:tcPr>
            <w:tcW w:w="1841" w:type="dxa"/>
          </w:tcPr>
          <w:p w14:paraId="1777ABEA" w14:textId="77777777" w:rsidR="00D23B51" w:rsidRDefault="00D23B51" w:rsidP="00B36FF4">
            <w:pPr>
              <w:pStyle w:val="TableParagraph"/>
              <w:spacing w:line="206" w:lineRule="exact"/>
              <w:ind w:left="17"/>
              <w:rPr>
                <w:sz w:val="18"/>
              </w:rPr>
            </w:pPr>
            <w:r>
              <w:rPr>
                <w:sz w:val="18"/>
              </w:rPr>
              <w:t>Codi Postal</w:t>
            </w:r>
          </w:p>
        </w:tc>
        <w:tc>
          <w:tcPr>
            <w:tcW w:w="2275" w:type="dxa"/>
            <w:gridSpan w:val="2"/>
          </w:tcPr>
          <w:p w14:paraId="650AFA56" w14:textId="77777777" w:rsidR="00D23B51" w:rsidRDefault="00D23B51" w:rsidP="00B36FF4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Municipi</w:t>
            </w:r>
          </w:p>
        </w:tc>
      </w:tr>
      <w:tr w:rsidR="00D23B51" w14:paraId="0C758EE0" w14:textId="77777777" w:rsidTr="00B36FF4">
        <w:trPr>
          <w:trHeight w:val="492"/>
        </w:trPr>
        <w:tc>
          <w:tcPr>
            <w:tcW w:w="2402" w:type="dxa"/>
          </w:tcPr>
          <w:p w14:paraId="3CBBDDE3" w14:textId="77777777" w:rsidR="00D23B51" w:rsidRDefault="00D23B51" w:rsidP="00B36FF4">
            <w:pPr>
              <w:pStyle w:val="TableParagraph"/>
              <w:spacing w:before="3"/>
              <w:ind w:left="26"/>
              <w:rPr>
                <w:sz w:val="18"/>
              </w:rPr>
            </w:pPr>
            <w:r>
              <w:rPr>
                <w:sz w:val="18"/>
              </w:rPr>
              <w:t>Província</w:t>
            </w:r>
          </w:p>
        </w:tc>
        <w:tc>
          <w:tcPr>
            <w:tcW w:w="2129" w:type="dxa"/>
          </w:tcPr>
          <w:p w14:paraId="0E3C1B05" w14:textId="77777777" w:rsidR="00D23B51" w:rsidRDefault="00D23B51" w:rsidP="00B36FF4">
            <w:pPr>
              <w:pStyle w:val="TableParagraph"/>
              <w:spacing w:before="3"/>
              <w:ind w:left="17"/>
              <w:rPr>
                <w:sz w:val="18"/>
              </w:rPr>
            </w:pPr>
            <w:r>
              <w:rPr>
                <w:sz w:val="18"/>
              </w:rPr>
              <w:t>Telèfon mòbil</w:t>
            </w:r>
          </w:p>
        </w:tc>
        <w:tc>
          <w:tcPr>
            <w:tcW w:w="1841" w:type="dxa"/>
          </w:tcPr>
          <w:p w14:paraId="32E54238" w14:textId="77777777" w:rsidR="00D23B51" w:rsidRDefault="00D23B51" w:rsidP="00B36FF4">
            <w:pPr>
              <w:pStyle w:val="TableParagraph"/>
              <w:spacing w:line="206" w:lineRule="exact"/>
              <w:ind w:left="17"/>
              <w:rPr>
                <w:sz w:val="18"/>
              </w:rPr>
            </w:pPr>
            <w:r>
              <w:rPr>
                <w:sz w:val="18"/>
              </w:rPr>
              <w:t>Telèfon</w:t>
            </w:r>
          </w:p>
        </w:tc>
        <w:tc>
          <w:tcPr>
            <w:tcW w:w="2275" w:type="dxa"/>
            <w:gridSpan w:val="2"/>
          </w:tcPr>
          <w:p w14:paraId="202A290D" w14:textId="77777777" w:rsidR="00D23B51" w:rsidRDefault="00D23B51" w:rsidP="00B36FF4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Adreça electrònica</w:t>
            </w:r>
          </w:p>
        </w:tc>
      </w:tr>
    </w:tbl>
    <w:p w14:paraId="14F6CEDD" w14:textId="77777777" w:rsidR="00D23B51" w:rsidRDefault="00D23B51" w:rsidP="00D23B51">
      <w:pPr>
        <w:jc w:val="both"/>
      </w:pPr>
    </w:p>
    <w:p w14:paraId="5B6AC38F" w14:textId="77777777" w:rsidR="00D23B51" w:rsidRDefault="00D23B51" w:rsidP="00D23B51">
      <w:pPr>
        <w:spacing w:after="16"/>
        <w:jc w:val="both"/>
        <w:rPr>
          <w:b/>
        </w:rPr>
      </w:pPr>
      <w:r>
        <w:rPr>
          <w:b/>
        </w:rPr>
        <w:t>ADREÇA A EFECTES DE COMUNICACIONS / NOTIFICACIONS</w:t>
      </w:r>
    </w:p>
    <w:p w14:paraId="29DD2589" w14:textId="77777777" w:rsidR="00D23B51" w:rsidRDefault="00D23B51" w:rsidP="00D23B51">
      <w:pPr>
        <w:jc w:val="both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D0DA28" wp14:editId="234E1F34">
                <wp:extent cx="5400040" cy="162896"/>
                <wp:effectExtent l="0" t="0" r="29210" b="889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62896"/>
                          <a:chOff x="0" y="0"/>
                          <a:chExt cx="9050" cy="273"/>
                        </a:xfrm>
                      </wpg:grpSpPr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275" y="87"/>
                            <a:ext cx="175" cy="17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" y="87"/>
                            <a:ext cx="175" cy="17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0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6" y="71"/>
                            <a:ext cx="179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9AF3E" w14:textId="77777777" w:rsidR="00D23B51" w:rsidRDefault="00D23B51" w:rsidP="00D23B5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Mateixa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l’interessat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676" y="71"/>
                            <a:ext cx="199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B0B17B" w14:textId="77777777" w:rsidR="00D23B51" w:rsidRDefault="00D23B51" w:rsidP="00D23B5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Mateixa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del representant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0DA28" id="Group 8" o:spid="_x0000_s1026" style="width:425.2pt;height:12.85pt;mso-position-horizontal-relative:char;mso-position-vertical-relative:line" coordsize="9050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">
                <v:rect id="Rectangle 13" o:spid="_x0000_s1027" style="position:absolute;left:4275;top:87;width:175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<v:rect id="Rectangle 12" o:spid="_x0000_s1028" style="position:absolute;left:72;top:87;width:175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v:line id="Line 11" o:spid="_x0000_s1029" style="position:absolute;visibility:visible;mso-wrap-style:square" from="0,15" to="905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426;top:71;width:179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409AF3E" w14:textId="77777777" w:rsidR="00D23B51" w:rsidRDefault="00D23B51" w:rsidP="00D23B5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Mateixa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18"/>
                          </w:rPr>
                          <w:t>l’interessat</w:t>
                        </w:r>
                        <w:proofErr w:type="spellEnd"/>
                      </w:p>
                    </w:txbxContent>
                  </v:textbox>
                </v:shape>
                <v:shape id="Text Box 9" o:spid="_x0000_s1031" type="#_x0000_t202" style="position:absolute;left:4676;top:71;width:199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9B0B17B" w14:textId="77777777" w:rsidR="00D23B51" w:rsidRDefault="00D23B51" w:rsidP="00D23B5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Mateixa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del representant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F5B16B" w14:textId="77777777" w:rsidR="00D23B51" w:rsidRDefault="00D23B51" w:rsidP="00D23B51">
      <w:pPr>
        <w:jc w:val="both"/>
      </w:pPr>
    </w:p>
    <w:p w14:paraId="23A415A3" w14:textId="77777777" w:rsidR="00D23B51" w:rsidRDefault="00D23B51" w:rsidP="00D23B51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EXPOSO</w:t>
      </w:r>
    </w:p>
    <w:p w14:paraId="68DED7CB" w14:textId="77777777" w:rsidR="00D23B51" w:rsidRPr="00506905" w:rsidRDefault="00D23B51" w:rsidP="00D23B51">
      <w:pPr>
        <w:jc w:val="both"/>
        <w:rPr>
          <w:b/>
          <w:lang w:val="ca-ES"/>
        </w:rPr>
      </w:pPr>
    </w:p>
    <w:p w14:paraId="48096ED2" w14:textId="77777777" w:rsidR="00D23B51" w:rsidRPr="00506905" w:rsidRDefault="00D23B51" w:rsidP="00D23B51">
      <w:pPr>
        <w:pStyle w:val="Textindependent"/>
        <w:spacing w:after="0"/>
        <w:jc w:val="both"/>
        <w:rPr>
          <w:sz w:val="22"/>
          <w:szCs w:val="22"/>
          <w:lang w:val="ca-ES"/>
        </w:rPr>
      </w:pPr>
      <w:r w:rsidRPr="00506905">
        <w:rPr>
          <w:sz w:val="22"/>
          <w:szCs w:val="22"/>
          <w:lang w:val="ca-ES"/>
        </w:rPr>
        <w:t>Que m’he assabentat de la convocatòria de l’Ajuntament de Canet de Mar d’una licitació pública per a l’adjudicació, mitjançant concessió administrativa, de drets funeraris sobre columbaris</w:t>
      </w:r>
      <w:r w:rsidRPr="00506905">
        <w:rPr>
          <w:spacing w:val="-14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del</w:t>
      </w:r>
      <w:r w:rsidRPr="00506905">
        <w:rPr>
          <w:spacing w:val="-16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Cementiri</w:t>
      </w:r>
      <w:r w:rsidRPr="00506905">
        <w:rPr>
          <w:spacing w:val="-16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Municipal</w:t>
      </w:r>
      <w:r w:rsidRPr="00506905">
        <w:rPr>
          <w:spacing w:val="-16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de</w:t>
      </w:r>
      <w:r w:rsidRPr="00506905">
        <w:rPr>
          <w:spacing w:val="-8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Canet</w:t>
      </w:r>
      <w:r w:rsidRPr="00506905">
        <w:rPr>
          <w:spacing w:val="-16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de</w:t>
      </w:r>
      <w:r w:rsidRPr="00506905">
        <w:rPr>
          <w:spacing w:val="-13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Mar,</w:t>
      </w:r>
      <w:r w:rsidRPr="00506905">
        <w:rPr>
          <w:spacing w:val="-16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durant</w:t>
      </w:r>
      <w:r w:rsidRPr="00506905">
        <w:rPr>
          <w:spacing w:val="-16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un</w:t>
      </w:r>
      <w:r w:rsidRPr="00506905">
        <w:rPr>
          <w:spacing w:val="-13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període</w:t>
      </w:r>
      <w:r w:rsidRPr="00506905">
        <w:rPr>
          <w:spacing w:val="-13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de</w:t>
      </w:r>
      <w:r w:rsidRPr="00506905">
        <w:rPr>
          <w:spacing w:val="-13"/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>50</w:t>
      </w:r>
      <w:r w:rsidRPr="00506905">
        <w:rPr>
          <w:spacing w:val="-13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>anys,</w:t>
      </w:r>
      <w:r w:rsidRPr="00506905">
        <w:rPr>
          <w:spacing w:val="-16"/>
          <w:sz w:val="22"/>
          <w:szCs w:val="22"/>
          <w:lang w:val="ca-ES"/>
        </w:rPr>
        <w:t xml:space="preserve"> </w:t>
      </w:r>
      <w:r w:rsidRPr="00506905">
        <w:rPr>
          <w:sz w:val="22"/>
          <w:szCs w:val="22"/>
          <w:lang w:val="ca-ES"/>
        </w:rPr>
        <w:t xml:space="preserve">mitjançant </w:t>
      </w:r>
      <w:r>
        <w:rPr>
          <w:sz w:val="22"/>
          <w:szCs w:val="22"/>
          <w:lang w:val="ca-ES"/>
        </w:rPr>
        <w:t>procediment obert</w:t>
      </w:r>
      <w:r w:rsidRPr="00506905">
        <w:rPr>
          <w:sz w:val="22"/>
          <w:szCs w:val="22"/>
          <w:lang w:val="ca-ES"/>
        </w:rPr>
        <w:t>.</w:t>
      </w:r>
    </w:p>
    <w:p w14:paraId="2CED5398" w14:textId="77777777" w:rsidR="00D23B51" w:rsidRPr="00506905" w:rsidRDefault="00D23B51" w:rsidP="00D23B51">
      <w:pPr>
        <w:pStyle w:val="Textindependent"/>
        <w:spacing w:after="0"/>
        <w:jc w:val="both"/>
        <w:rPr>
          <w:sz w:val="22"/>
          <w:szCs w:val="22"/>
          <w:lang w:val="ca-ES"/>
        </w:rPr>
      </w:pPr>
    </w:p>
    <w:p w14:paraId="27ACB7E0" w14:textId="77777777" w:rsidR="00D23B51" w:rsidRPr="00506905" w:rsidRDefault="00D23B51" w:rsidP="00D23B51">
      <w:pPr>
        <w:pStyle w:val="Textindependent"/>
        <w:spacing w:after="0"/>
        <w:jc w:val="both"/>
        <w:rPr>
          <w:sz w:val="22"/>
          <w:szCs w:val="22"/>
          <w:lang w:val="ca-ES"/>
        </w:rPr>
      </w:pPr>
      <w:r w:rsidRPr="00506905">
        <w:rPr>
          <w:sz w:val="22"/>
          <w:szCs w:val="22"/>
          <w:lang w:val="ca-ES"/>
        </w:rPr>
        <w:t>Que estic assabentat</w:t>
      </w:r>
      <w:r>
        <w:rPr>
          <w:sz w:val="22"/>
          <w:szCs w:val="22"/>
          <w:lang w:val="ca-ES"/>
        </w:rPr>
        <w:t xml:space="preserve">/da </w:t>
      </w:r>
      <w:r w:rsidRPr="00506905">
        <w:rPr>
          <w:sz w:val="22"/>
          <w:szCs w:val="22"/>
          <w:lang w:val="ca-ES"/>
        </w:rPr>
        <w:t>de les condicions establertes a les bases d’adjudicació.</w:t>
      </w:r>
    </w:p>
    <w:p w14:paraId="2816D50F" w14:textId="77777777" w:rsidR="00D23B51" w:rsidRPr="00506905" w:rsidRDefault="00D23B51" w:rsidP="00D23B51">
      <w:pPr>
        <w:pStyle w:val="Textindependent"/>
        <w:spacing w:after="0"/>
        <w:jc w:val="both"/>
        <w:rPr>
          <w:sz w:val="22"/>
          <w:szCs w:val="22"/>
          <w:lang w:val="ca-ES"/>
        </w:rPr>
      </w:pPr>
    </w:p>
    <w:p w14:paraId="0EF85B45" w14:textId="77777777" w:rsidR="00D23B51" w:rsidRDefault="00D23B51" w:rsidP="00D23B51">
      <w:pPr>
        <w:jc w:val="both"/>
        <w:rPr>
          <w:lang w:val="ca-ES"/>
        </w:rPr>
      </w:pPr>
      <w:r w:rsidRPr="00506905">
        <w:rPr>
          <w:lang w:val="ca-ES"/>
        </w:rPr>
        <w:t>Que</w:t>
      </w:r>
      <w:r w:rsidRPr="00506905">
        <w:rPr>
          <w:spacing w:val="-10"/>
          <w:lang w:val="ca-ES"/>
        </w:rPr>
        <w:t xml:space="preserve"> </w:t>
      </w:r>
      <w:r w:rsidRPr="00506905">
        <w:rPr>
          <w:lang w:val="ca-ES"/>
        </w:rPr>
        <w:t>accepto</w:t>
      </w:r>
      <w:r w:rsidRPr="00506905">
        <w:rPr>
          <w:spacing w:val="-9"/>
          <w:lang w:val="ca-ES"/>
        </w:rPr>
        <w:t xml:space="preserve"> </w:t>
      </w:r>
      <w:r w:rsidRPr="00506905">
        <w:rPr>
          <w:lang w:val="ca-ES"/>
        </w:rPr>
        <w:t>en</w:t>
      </w:r>
      <w:r w:rsidRPr="00506905">
        <w:rPr>
          <w:spacing w:val="-9"/>
          <w:lang w:val="ca-ES"/>
        </w:rPr>
        <w:t xml:space="preserve"> </w:t>
      </w:r>
      <w:r w:rsidRPr="00506905">
        <w:rPr>
          <w:lang w:val="ca-ES"/>
        </w:rPr>
        <w:t>la</w:t>
      </w:r>
      <w:r w:rsidRPr="00506905">
        <w:rPr>
          <w:spacing w:val="-9"/>
          <w:lang w:val="ca-ES"/>
        </w:rPr>
        <w:t xml:space="preserve"> </w:t>
      </w:r>
      <w:r w:rsidRPr="00506905">
        <w:rPr>
          <w:lang w:val="ca-ES"/>
        </w:rPr>
        <w:t>seva</w:t>
      </w:r>
      <w:r w:rsidRPr="00506905">
        <w:rPr>
          <w:spacing w:val="-9"/>
          <w:lang w:val="ca-ES"/>
        </w:rPr>
        <w:t xml:space="preserve"> </w:t>
      </w:r>
      <w:r w:rsidRPr="00506905">
        <w:rPr>
          <w:lang w:val="ca-ES"/>
        </w:rPr>
        <w:t>totalitat</w:t>
      </w:r>
      <w:r w:rsidRPr="00506905">
        <w:rPr>
          <w:spacing w:val="-12"/>
          <w:lang w:val="ca-ES"/>
        </w:rPr>
        <w:t xml:space="preserve"> </w:t>
      </w:r>
      <w:r w:rsidRPr="00506905">
        <w:rPr>
          <w:lang w:val="ca-ES"/>
        </w:rPr>
        <w:t>les</w:t>
      </w:r>
      <w:r w:rsidRPr="00506905">
        <w:rPr>
          <w:spacing w:val="-10"/>
          <w:lang w:val="ca-ES"/>
        </w:rPr>
        <w:t xml:space="preserve"> </w:t>
      </w:r>
      <w:r w:rsidRPr="00506905">
        <w:rPr>
          <w:lang w:val="ca-ES"/>
        </w:rPr>
        <w:t>clàusules</w:t>
      </w:r>
      <w:r w:rsidRPr="00506905">
        <w:rPr>
          <w:spacing w:val="-9"/>
          <w:lang w:val="ca-ES"/>
        </w:rPr>
        <w:t xml:space="preserve"> </w:t>
      </w:r>
      <w:r w:rsidRPr="00506905">
        <w:rPr>
          <w:lang w:val="ca-ES"/>
        </w:rPr>
        <w:t>contingudes</w:t>
      </w:r>
      <w:r w:rsidRPr="00506905">
        <w:rPr>
          <w:spacing w:val="-9"/>
          <w:lang w:val="ca-ES"/>
        </w:rPr>
        <w:t xml:space="preserve"> </w:t>
      </w:r>
      <w:r w:rsidRPr="00506905">
        <w:rPr>
          <w:lang w:val="ca-ES"/>
        </w:rPr>
        <w:t>en</w:t>
      </w:r>
      <w:r w:rsidRPr="00506905">
        <w:rPr>
          <w:spacing w:val="-9"/>
          <w:lang w:val="ca-ES"/>
        </w:rPr>
        <w:t xml:space="preserve"> </w:t>
      </w:r>
      <w:r w:rsidRPr="00506905">
        <w:rPr>
          <w:spacing w:val="2"/>
          <w:lang w:val="ca-ES"/>
        </w:rPr>
        <w:t>les</w:t>
      </w:r>
      <w:r w:rsidRPr="00506905">
        <w:rPr>
          <w:spacing w:val="-8"/>
          <w:lang w:val="ca-ES"/>
        </w:rPr>
        <w:t xml:space="preserve"> </w:t>
      </w:r>
      <w:r w:rsidRPr="00506905">
        <w:rPr>
          <w:lang w:val="ca-ES"/>
        </w:rPr>
        <w:t>esmentades</w:t>
      </w:r>
      <w:r w:rsidRPr="00506905">
        <w:rPr>
          <w:spacing w:val="-9"/>
          <w:lang w:val="ca-ES"/>
        </w:rPr>
        <w:t xml:space="preserve"> </w:t>
      </w:r>
      <w:r w:rsidRPr="00506905">
        <w:rPr>
          <w:lang w:val="ca-ES"/>
        </w:rPr>
        <w:t>bases</w:t>
      </w:r>
      <w:r w:rsidRPr="00506905">
        <w:rPr>
          <w:spacing w:val="-11"/>
          <w:lang w:val="ca-ES"/>
        </w:rPr>
        <w:t xml:space="preserve"> </w:t>
      </w:r>
      <w:r w:rsidRPr="00506905">
        <w:rPr>
          <w:lang w:val="ca-ES"/>
        </w:rPr>
        <w:t>i</w:t>
      </w:r>
      <w:r w:rsidRPr="00506905">
        <w:rPr>
          <w:spacing w:val="-8"/>
          <w:lang w:val="ca-ES"/>
        </w:rPr>
        <w:t xml:space="preserve"> </w:t>
      </w:r>
      <w:r w:rsidRPr="00506905">
        <w:rPr>
          <w:lang w:val="ca-ES"/>
        </w:rPr>
        <w:t>declaro, sota la meva responsabilitat, que reuneixo totes i cadascuna de les condicions per contractar amb</w:t>
      </w:r>
      <w:r w:rsidRPr="00506905">
        <w:rPr>
          <w:spacing w:val="-1"/>
          <w:lang w:val="ca-ES"/>
        </w:rPr>
        <w:t xml:space="preserve"> </w:t>
      </w:r>
      <w:r w:rsidRPr="00506905">
        <w:rPr>
          <w:lang w:val="ca-ES"/>
        </w:rPr>
        <w:t>l’administració.</w:t>
      </w:r>
    </w:p>
    <w:p w14:paraId="68D23018" w14:textId="77777777" w:rsidR="00D23B51" w:rsidRDefault="00D23B51" w:rsidP="00D23B51">
      <w:pPr>
        <w:jc w:val="both"/>
        <w:rPr>
          <w:lang w:val="ca-ES"/>
        </w:rPr>
      </w:pPr>
    </w:p>
    <w:p w14:paraId="628BF43D" w14:textId="77777777" w:rsidR="00D23B51" w:rsidRDefault="00D23B51" w:rsidP="00D23B51">
      <w:pPr>
        <w:jc w:val="both"/>
        <w:rPr>
          <w:lang w:val="ca-ES"/>
        </w:rPr>
      </w:pPr>
      <w:r>
        <w:rPr>
          <w:lang w:val="ca-ES"/>
        </w:rPr>
        <w:t>Que adjunto un sobre amb la documentació indicada a la clàusula 9.3 del PCAP.</w:t>
      </w:r>
    </w:p>
    <w:p w14:paraId="2E25BB1A" w14:textId="77777777" w:rsidR="00D23B51" w:rsidRDefault="00D23B51" w:rsidP="00D23B51">
      <w:pPr>
        <w:jc w:val="both"/>
        <w:rPr>
          <w:lang w:val="ca-ES"/>
        </w:rPr>
      </w:pPr>
    </w:p>
    <w:p w14:paraId="7887A058" w14:textId="77777777" w:rsidR="00D23B51" w:rsidRDefault="00D23B51" w:rsidP="00D23B51">
      <w:pPr>
        <w:pBdr>
          <w:bottom w:val="single" w:sz="12" w:space="1" w:color="auto"/>
        </w:pBdr>
        <w:jc w:val="both"/>
        <w:rPr>
          <w:b/>
        </w:rPr>
      </w:pPr>
      <w:r w:rsidRPr="006F74E4">
        <w:rPr>
          <w:b/>
        </w:rPr>
        <w:t>PETICIÓ</w:t>
      </w:r>
    </w:p>
    <w:p w14:paraId="061F5040" w14:textId="77777777" w:rsidR="00D23B51" w:rsidRDefault="00D23B51" w:rsidP="00D23B51">
      <w:pPr>
        <w:jc w:val="both"/>
        <w:rPr>
          <w:b/>
        </w:rPr>
      </w:pPr>
    </w:p>
    <w:p w14:paraId="7A565986" w14:textId="77777777" w:rsidR="00D23B51" w:rsidRPr="006F74E4" w:rsidRDefault="00D23B51" w:rsidP="00D23B51">
      <w:pPr>
        <w:pStyle w:val="Textindependent"/>
        <w:spacing w:after="0"/>
        <w:ind w:right="-1"/>
        <w:jc w:val="both"/>
        <w:rPr>
          <w:sz w:val="22"/>
          <w:szCs w:val="22"/>
          <w:lang w:val="ca-ES"/>
        </w:rPr>
      </w:pPr>
      <w:r w:rsidRPr="006F74E4">
        <w:rPr>
          <w:sz w:val="22"/>
          <w:szCs w:val="22"/>
          <w:lang w:val="ca-ES"/>
        </w:rPr>
        <w:t xml:space="preserve">Ser admès/a al </w:t>
      </w:r>
      <w:r>
        <w:rPr>
          <w:sz w:val="22"/>
          <w:szCs w:val="22"/>
          <w:lang w:val="ca-ES"/>
        </w:rPr>
        <w:t>procediment obert</w:t>
      </w:r>
      <w:r w:rsidRPr="006F74E4">
        <w:rPr>
          <w:sz w:val="22"/>
          <w:szCs w:val="22"/>
          <w:lang w:val="ca-ES"/>
        </w:rPr>
        <w:t>, per a l’adjudicació, mitjançant concessió administrativa, del dret funerari sobre 1 columbari del Cementiri Municipal de Canet de Mar, durant un període de 50 anys.</w:t>
      </w:r>
    </w:p>
    <w:p w14:paraId="5DB5654F" w14:textId="77777777" w:rsidR="00D23B51" w:rsidRDefault="00D23B51" w:rsidP="00D23B51">
      <w:pPr>
        <w:jc w:val="both"/>
        <w:rPr>
          <w:lang w:val="ca-ES"/>
        </w:rPr>
      </w:pPr>
    </w:p>
    <w:tbl>
      <w:tblPr>
        <w:tblStyle w:val="TableNormal"/>
        <w:tblW w:w="835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097"/>
      </w:tblGrid>
      <w:tr w:rsidR="00D23B51" w:rsidRPr="006C59F5" w14:paraId="7E1D2598" w14:textId="77777777" w:rsidTr="00B36FF4">
        <w:trPr>
          <w:trHeight w:val="1057"/>
        </w:trPr>
        <w:tc>
          <w:tcPr>
            <w:tcW w:w="3257" w:type="dxa"/>
          </w:tcPr>
          <w:p w14:paraId="12FC7CD1" w14:textId="77777777" w:rsidR="00D23B51" w:rsidRPr="006C59F5" w:rsidRDefault="00D23B51" w:rsidP="00B36FF4">
            <w:pPr>
              <w:pStyle w:val="TableParagraph"/>
              <w:ind w:left="0"/>
              <w:rPr>
                <w:i/>
              </w:rPr>
            </w:pPr>
          </w:p>
          <w:p w14:paraId="7B4D0DBA" w14:textId="77777777" w:rsidR="00D23B51" w:rsidRPr="006C59F5" w:rsidRDefault="00D23B51" w:rsidP="00B36FF4">
            <w:pPr>
              <w:pStyle w:val="TableParagraph"/>
              <w:spacing w:before="162"/>
              <w:ind w:left="110"/>
              <w:rPr>
                <w:b/>
              </w:rPr>
            </w:pPr>
            <w:r w:rsidRPr="006C59F5">
              <w:rPr>
                <w:b/>
              </w:rPr>
              <w:t>Responsable del tractament</w:t>
            </w:r>
          </w:p>
        </w:tc>
        <w:tc>
          <w:tcPr>
            <w:tcW w:w="5097" w:type="dxa"/>
          </w:tcPr>
          <w:p w14:paraId="5614946D" w14:textId="77777777" w:rsidR="00D23B51" w:rsidRPr="006C59F5" w:rsidRDefault="00D23B51" w:rsidP="00B36FF4">
            <w:pPr>
              <w:pStyle w:val="TableParagraph"/>
              <w:spacing w:before="71" w:line="229" w:lineRule="exact"/>
            </w:pPr>
            <w:r w:rsidRPr="006C59F5">
              <w:t>Ajuntament de Canet de Mar</w:t>
            </w:r>
          </w:p>
          <w:p w14:paraId="6E8EFD2D" w14:textId="77777777" w:rsidR="00D23B51" w:rsidRPr="006C59F5" w:rsidRDefault="00D23B51" w:rsidP="00B36FF4">
            <w:pPr>
              <w:pStyle w:val="TableParagraph"/>
              <w:spacing w:line="242" w:lineRule="auto"/>
              <w:ind w:right="2578"/>
            </w:pPr>
            <w:r w:rsidRPr="006C59F5">
              <w:t>C/ Ample, 11, 08360 Canet de Mar Tel. 93794340 Fax 937941231</w:t>
            </w:r>
          </w:p>
          <w:p w14:paraId="7E93908B" w14:textId="77777777" w:rsidR="00D23B51" w:rsidRPr="006C59F5" w:rsidRDefault="00D23B51" w:rsidP="00B36FF4">
            <w:pPr>
              <w:pStyle w:val="TableParagraph"/>
              <w:spacing w:line="225" w:lineRule="exact"/>
            </w:pPr>
            <w:hyperlink r:id="rId6">
              <w:r w:rsidRPr="006C59F5">
                <w:t xml:space="preserve">canetdemar@canetdemar.cat </w:t>
              </w:r>
            </w:hyperlink>
            <w:hyperlink r:id="rId7">
              <w:r w:rsidRPr="006C59F5">
                <w:t>www.canetdemar.cat</w:t>
              </w:r>
            </w:hyperlink>
          </w:p>
        </w:tc>
      </w:tr>
      <w:tr w:rsidR="00D23B51" w:rsidRPr="006C59F5" w14:paraId="737C29DA" w14:textId="77777777" w:rsidTr="00B36FF4">
        <w:trPr>
          <w:trHeight w:val="850"/>
        </w:trPr>
        <w:tc>
          <w:tcPr>
            <w:tcW w:w="3257" w:type="dxa"/>
          </w:tcPr>
          <w:p w14:paraId="3F383739" w14:textId="77777777" w:rsidR="00D23B51" w:rsidRPr="006C59F5" w:rsidRDefault="00D23B51" w:rsidP="00B36FF4">
            <w:pPr>
              <w:pStyle w:val="TableParagraph"/>
              <w:spacing w:before="4"/>
              <w:ind w:left="0"/>
              <w:rPr>
                <w:i/>
              </w:rPr>
            </w:pPr>
          </w:p>
          <w:p w14:paraId="6AAB5B0C" w14:textId="77777777" w:rsidR="00D23B51" w:rsidRPr="006C59F5" w:rsidRDefault="00D23B51" w:rsidP="00B36FF4">
            <w:pPr>
              <w:pStyle w:val="TableParagraph"/>
              <w:ind w:left="110" w:right="304"/>
              <w:rPr>
                <w:b/>
              </w:rPr>
            </w:pPr>
            <w:r w:rsidRPr="006C59F5">
              <w:rPr>
                <w:b/>
              </w:rPr>
              <w:t>Dades de contacte delegat de protecció de dades</w:t>
            </w:r>
          </w:p>
        </w:tc>
        <w:tc>
          <w:tcPr>
            <w:tcW w:w="5097" w:type="dxa"/>
          </w:tcPr>
          <w:p w14:paraId="4AD0D74A" w14:textId="77777777" w:rsidR="00D23B51" w:rsidRPr="006C59F5" w:rsidRDefault="00D23B51" w:rsidP="00B36FF4">
            <w:pPr>
              <w:pStyle w:val="TableParagraph"/>
              <w:ind w:left="133" w:right="2268"/>
              <w:rPr>
                <w:lang w:eastAsia="en-US"/>
              </w:rPr>
            </w:pPr>
            <w:hyperlink r:id="rId8" w:history="1">
              <w:r w:rsidRPr="006C59F5">
                <w:rPr>
                  <w:rStyle w:val="Enlla"/>
                  <w:lang w:eastAsia="en-US"/>
                </w:rPr>
                <w:t>canet.dpd@canetdemar.cat</w:t>
              </w:r>
            </w:hyperlink>
          </w:p>
          <w:p w14:paraId="48E01C5B" w14:textId="77777777" w:rsidR="00D23B51" w:rsidRPr="006C59F5" w:rsidRDefault="00D23B51" w:rsidP="00B36FF4">
            <w:pPr>
              <w:pStyle w:val="TableParagraph"/>
              <w:ind w:left="133" w:right="2268"/>
              <w:rPr>
                <w:lang w:eastAsia="en-US"/>
              </w:rPr>
            </w:pPr>
            <w:r w:rsidRPr="006C59F5">
              <w:rPr>
                <w:lang w:eastAsia="en-US"/>
              </w:rPr>
              <w:t>C/ Ample, 11 08360 Canet de Mar</w:t>
            </w:r>
          </w:p>
          <w:p w14:paraId="58ACAD2B" w14:textId="77777777" w:rsidR="00D23B51" w:rsidRPr="006C59F5" w:rsidRDefault="00D23B51" w:rsidP="00B36FF4">
            <w:pPr>
              <w:pStyle w:val="TableParagraph"/>
              <w:spacing w:before="83"/>
              <w:ind w:right="97"/>
              <w:jc w:val="both"/>
            </w:pPr>
            <w:r w:rsidRPr="006C59F5">
              <w:t>Tel. 937943940</w:t>
            </w:r>
          </w:p>
        </w:tc>
      </w:tr>
      <w:tr w:rsidR="00D23B51" w:rsidRPr="006C59F5" w14:paraId="16D47053" w14:textId="77777777" w:rsidTr="00B36FF4">
        <w:trPr>
          <w:trHeight w:val="421"/>
        </w:trPr>
        <w:tc>
          <w:tcPr>
            <w:tcW w:w="3257" w:type="dxa"/>
          </w:tcPr>
          <w:p w14:paraId="7D5E8B39" w14:textId="77777777" w:rsidR="00D23B51" w:rsidRPr="006C59F5" w:rsidRDefault="00D23B51" w:rsidP="00B36FF4">
            <w:pPr>
              <w:pStyle w:val="TableParagraph"/>
              <w:spacing w:before="99"/>
              <w:ind w:left="110"/>
              <w:rPr>
                <w:b/>
              </w:rPr>
            </w:pPr>
            <w:r w:rsidRPr="006C59F5">
              <w:rPr>
                <w:b/>
              </w:rPr>
              <w:t>Finalitat del tractament</w:t>
            </w:r>
          </w:p>
        </w:tc>
        <w:tc>
          <w:tcPr>
            <w:tcW w:w="5097" w:type="dxa"/>
          </w:tcPr>
          <w:p w14:paraId="2F1013CD" w14:textId="77777777" w:rsidR="00D23B51" w:rsidRPr="006C59F5" w:rsidRDefault="00D23B51" w:rsidP="00B36FF4">
            <w:pPr>
              <w:suppressAutoHyphens/>
              <w:adjustRightInd w:val="0"/>
              <w:ind w:left="130"/>
              <w:jc w:val="both"/>
              <w:rPr>
                <w:rFonts w:eastAsia="Arial"/>
                <w:kern w:val="2"/>
                <w:lang w:val="ca-ES" w:bidi="ca-ES"/>
              </w:rPr>
            </w:pPr>
            <w:r w:rsidRPr="00724759">
              <w:rPr>
                <w:rFonts w:eastAsia="Arial"/>
                <w:kern w:val="2"/>
                <w:lang w:val="ca-ES" w:bidi="ca-ES"/>
              </w:rPr>
              <w:t xml:space="preserve">Gestió i tramitació </w:t>
            </w:r>
            <w:r>
              <w:rPr>
                <w:rFonts w:eastAsia="Arial"/>
                <w:kern w:val="2"/>
                <w:lang w:val="ca-ES" w:bidi="ca-ES"/>
              </w:rPr>
              <w:t>d</w:t>
            </w:r>
            <w:r w:rsidRPr="00724759">
              <w:rPr>
                <w:rFonts w:eastAsia="Arial"/>
                <w:kern w:val="2"/>
                <w:lang w:val="ca-ES" w:bidi="ca-ES"/>
              </w:rPr>
              <w:t>els contractes del sector públic dels òrgans i unitats administratives de l’Ajuntament de Canet de Mar</w:t>
            </w:r>
            <w:r w:rsidRPr="006C59F5">
              <w:t>.</w:t>
            </w:r>
          </w:p>
        </w:tc>
      </w:tr>
      <w:tr w:rsidR="00D23B51" w:rsidRPr="006C59F5" w14:paraId="784481E7" w14:textId="77777777" w:rsidTr="00B36FF4">
        <w:trPr>
          <w:trHeight w:val="401"/>
        </w:trPr>
        <w:tc>
          <w:tcPr>
            <w:tcW w:w="3257" w:type="dxa"/>
          </w:tcPr>
          <w:p w14:paraId="6EE5D340" w14:textId="77777777" w:rsidR="00D23B51" w:rsidRPr="006C59F5" w:rsidRDefault="00D23B51" w:rsidP="00B36FF4">
            <w:pPr>
              <w:pStyle w:val="TableParagraph"/>
              <w:spacing w:before="87"/>
              <w:ind w:left="110"/>
              <w:rPr>
                <w:b/>
              </w:rPr>
            </w:pPr>
            <w:r w:rsidRPr="006C59F5">
              <w:rPr>
                <w:b/>
              </w:rPr>
              <w:t>Legitimació</w:t>
            </w:r>
          </w:p>
        </w:tc>
        <w:tc>
          <w:tcPr>
            <w:tcW w:w="5097" w:type="dxa"/>
          </w:tcPr>
          <w:p w14:paraId="01E639D0" w14:textId="77777777" w:rsidR="00D23B51" w:rsidRPr="006C59F5" w:rsidRDefault="00D23B51" w:rsidP="00B36FF4">
            <w:pPr>
              <w:pStyle w:val="TableParagraph"/>
              <w:spacing w:before="87"/>
            </w:pPr>
            <w:r w:rsidRPr="006C59F5">
              <w:t>Exercici de les funcions públiques</w:t>
            </w:r>
          </w:p>
        </w:tc>
      </w:tr>
      <w:tr w:rsidR="00D23B51" w:rsidRPr="006C59F5" w14:paraId="46CFDFC2" w14:textId="77777777" w:rsidTr="00B36FF4">
        <w:trPr>
          <w:trHeight w:val="702"/>
        </w:trPr>
        <w:tc>
          <w:tcPr>
            <w:tcW w:w="3257" w:type="dxa"/>
          </w:tcPr>
          <w:p w14:paraId="7738749A" w14:textId="77777777" w:rsidR="00D23B51" w:rsidRPr="006C59F5" w:rsidRDefault="00D23B51" w:rsidP="00B36FF4">
            <w:pPr>
              <w:pStyle w:val="TableParagraph"/>
              <w:spacing w:before="5"/>
              <w:ind w:left="0"/>
              <w:rPr>
                <w:i/>
              </w:rPr>
            </w:pPr>
          </w:p>
          <w:p w14:paraId="4BDE2843" w14:textId="77777777" w:rsidR="00D23B51" w:rsidRPr="006C59F5" w:rsidRDefault="00D23B51" w:rsidP="00B36FF4">
            <w:pPr>
              <w:pStyle w:val="TableParagraph"/>
              <w:ind w:left="110"/>
              <w:rPr>
                <w:b/>
              </w:rPr>
            </w:pPr>
            <w:r w:rsidRPr="006C59F5">
              <w:rPr>
                <w:b/>
              </w:rPr>
              <w:t>Destinataris</w:t>
            </w:r>
          </w:p>
        </w:tc>
        <w:tc>
          <w:tcPr>
            <w:tcW w:w="5097" w:type="dxa"/>
          </w:tcPr>
          <w:p w14:paraId="24BB76F8" w14:textId="77777777" w:rsidR="00D23B51" w:rsidRPr="006C59F5" w:rsidRDefault="00D23B51" w:rsidP="00B36FF4">
            <w:pPr>
              <w:pStyle w:val="TableParagraph"/>
              <w:spacing w:before="123"/>
            </w:pPr>
            <w:r w:rsidRPr="006C59F5">
              <w:t>Les vostres dades no es comunicaran a tercers tret que sigui obligació legal</w:t>
            </w:r>
          </w:p>
        </w:tc>
      </w:tr>
      <w:tr w:rsidR="00D23B51" w:rsidRPr="006C59F5" w14:paraId="21980EFB" w14:textId="77777777" w:rsidTr="00B36FF4">
        <w:trPr>
          <w:trHeight w:val="1266"/>
        </w:trPr>
        <w:tc>
          <w:tcPr>
            <w:tcW w:w="3257" w:type="dxa"/>
          </w:tcPr>
          <w:p w14:paraId="2FC8033F" w14:textId="77777777" w:rsidR="00D23B51" w:rsidRPr="006C59F5" w:rsidRDefault="00D23B51" w:rsidP="00B36FF4">
            <w:pPr>
              <w:pStyle w:val="TableParagraph"/>
              <w:ind w:left="0"/>
              <w:rPr>
                <w:i/>
              </w:rPr>
            </w:pPr>
          </w:p>
          <w:p w14:paraId="273165B3" w14:textId="77777777" w:rsidR="00D23B51" w:rsidRPr="006C59F5" w:rsidRDefault="00D23B51" w:rsidP="00B36FF4">
            <w:pPr>
              <w:pStyle w:val="TableParagraph"/>
              <w:spacing w:before="2"/>
              <w:ind w:left="0"/>
              <w:rPr>
                <w:i/>
              </w:rPr>
            </w:pPr>
          </w:p>
          <w:p w14:paraId="2D174764" w14:textId="77777777" w:rsidR="00D23B51" w:rsidRPr="006C59F5" w:rsidRDefault="00D23B51" w:rsidP="00B36FF4">
            <w:pPr>
              <w:pStyle w:val="TableParagraph"/>
              <w:ind w:left="110"/>
              <w:rPr>
                <w:b/>
              </w:rPr>
            </w:pPr>
            <w:r w:rsidRPr="006C59F5">
              <w:rPr>
                <w:b/>
              </w:rPr>
              <w:t>Drets de les persones</w:t>
            </w:r>
          </w:p>
        </w:tc>
        <w:tc>
          <w:tcPr>
            <w:tcW w:w="5097" w:type="dxa"/>
          </w:tcPr>
          <w:p w14:paraId="711A861E" w14:textId="77777777" w:rsidR="00D23B51" w:rsidRPr="006C59F5" w:rsidRDefault="00D23B51" w:rsidP="00B36FF4">
            <w:pPr>
              <w:pStyle w:val="TableParagraph"/>
              <w:spacing w:before="60"/>
              <w:ind w:right="89"/>
              <w:jc w:val="both"/>
            </w:pPr>
            <w:r w:rsidRPr="006C59F5">
              <w:t>Podeu accedir a les vostres dades, rectificar-les o suprimir-les, sol·licitar-ne la portabilitat, oposar-vos al tractament i sol·licitar- ne la limitació, enviant la vostra sol·licitud a l’adreça de l’Ajuntament de Canet de Mar o mitjançant la seva seu electrònica (https://canetdemar.cat/seu_electronica).</w:t>
            </w:r>
          </w:p>
        </w:tc>
      </w:tr>
      <w:tr w:rsidR="00D23B51" w:rsidRPr="006C59F5" w14:paraId="0640E57E" w14:textId="77777777" w:rsidTr="00B36FF4">
        <w:trPr>
          <w:trHeight w:val="561"/>
        </w:trPr>
        <w:tc>
          <w:tcPr>
            <w:tcW w:w="3257" w:type="dxa"/>
          </w:tcPr>
          <w:p w14:paraId="6183842E" w14:textId="77777777" w:rsidR="00D23B51" w:rsidRPr="006C59F5" w:rsidRDefault="00D23B51" w:rsidP="00B36FF4">
            <w:pPr>
              <w:pStyle w:val="TableParagraph"/>
              <w:spacing w:before="51" w:line="242" w:lineRule="auto"/>
              <w:ind w:left="110" w:right="260"/>
              <w:rPr>
                <w:b/>
              </w:rPr>
            </w:pPr>
            <w:r w:rsidRPr="006C59F5">
              <w:rPr>
                <w:b/>
              </w:rPr>
              <w:t>Termini de conservació de les dades</w:t>
            </w:r>
          </w:p>
        </w:tc>
        <w:tc>
          <w:tcPr>
            <w:tcW w:w="5097" w:type="dxa"/>
          </w:tcPr>
          <w:p w14:paraId="0D72C01E" w14:textId="77777777" w:rsidR="00D23B51" w:rsidRPr="006C59F5" w:rsidRDefault="00D23B51" w:rsidP="00B36FF4">
            <w:pPr>
              <w:pStyle w:val="TableParagraph"/>
              <w:spacing w:before="167"/>
            </w:pPr>
            <w:r w:rsidRPr="006C59F5">
              <w:t>Mentre es mantingui la vigència de la comunicació.</w:t>
            </w:r>
          </w:p>
        </w:tc>
      </w:tr>
      <w:tr w:rsidR="00D23B51" w:rsidRPr="006C59F5" w14:paraId="55785C45" w14:textId="77777777" w:rsidTr="00B36FF4">
        <w:trPr>
          <w:trHeight w:val="838"/>
        </w:trPr>
        <w:tc>
          <w:tcPr>
            <w:tcW w:w="3257" w:type="dxa"/>
          </w:tcPr>
          <w:p w14:paraId="02B0B4CC" w14:textId="77777777" w:rsidR="00D23B51" w:rsidRPr="006C59F5" w:rsidRDefault="00D23B51" w:rsidP="00B36FF4">
            <w:pPr>
              <w:pStyle w:val="TableParagraph"/>
              <w:spacing w:before="8"/>
              <w:ind w:left="0"/>
              <w:rPr>
                <w:i/>
              </w:rPr>
            </w:pPr>
          </w:p>
          <w:p w14:paraId="5014950E" w14:textId="77777777" w:rsidR="00D23B51" w:rsidRPr="006C59F5" w:rsidRDefault="00D23B51" w:rsidP="00B36FF4">
            <w:pPr>
              <w:pStyle w:val="TableParagraph"/>
              <w:ind w:left="110"/>
              <w:rPr>
                <w:b/>
              </w:rPr>
            </w:pPr>
            <w:r w:rsidRPr="006C59F5">
              <w:rPr>
                <w:b/>
              </w:rPr>
              <w:t>Reclamació</w:t>
            </w:r>
          </w:p>
        </w:tc>
        <w:tc>
          <w:tcPr>
            <w:tcW w:w="5097" w:type="dxa"/>
          </w:tcPr>
          <w:p w14:paraId="40A7149A" w14:textId="77777777" w:rsidR="00D23B51" w:rsidRPr="00724759" w:rsidRDefault="00D23B51" w:rsidP="00B36FF4">
            <w:pPr>
              <w:ind w:left="133" w:right="284"/>
              <w:jc w:val="both"/>
              <w:rPr>
                <w:rFonts w:eastAsia="Arial"/>
                <w:lang w:val="ca-ES" w:bidi="ca-ES"/>
              </w:rPr>
            </w:pPr>
            <w:r w:rsidRPr="00724759">
              <w:rPr>
                <w:rFonts w:eastAsia="Arial"/>
                <w:lang w:val="ca-ES" w:bidi="ca-ES"/>
              </w:rPr>
              <w:t xml:space="preserve">Podeu presentar una reclamació adreçada a l’Ajuntament de Canet de Mar, en </w:t>
            </w:r>
            <w:hyperlink r:id="rId9" w:history="1">
              <w:r w:rsidRPr="00724759">
                <w:rPr>
                  <w:rFonts w:eastAsia="Arial"/>
                  <w:color w:val="0000FF"/>
                  <w:u w:val="single"/>
                  <w:lang w:val="ca-ES" w:bidi="ca-ES"/>
                </w:rPr>
                <w:t xml:space="preserve">paper </w:t>
              </w:r>
            </w:hyperlink>
            <w:r w:rsidRPr="00724759">
              <w:rPr>
                <w:rFonts w:eastAsia="Arial"/>
                <w:lang w:val="ca-ES" w:bidi="ca-ES"/>
              </w:rPr>
              <w:t>o mitjançant la seu electrònica de l’Ajuntament (</w:t>
            </w:r>
            <w:hyperlink r:id="rId10" w:history="1">
              <w:r w:rsidRPr="00724759">
                <w:rPr>
                  <w:rFonts w:eastAsia="Arial"/>
                  <w:color w:val="0000FF"/>
                  <w:u w:val="single"/>
                  <w:lang w:val="ca-ES" w:bidi="ca-ES"/>
                </w:rPr>
                <w:t>https://canetdemar.cat/seu_electronica</w:t>
              </w:r>
            </w:hyperlink>
            <w:r w:rsidRPr="00724759">
              <w:rPr>
                <w:rFonts w:eastAsia="Arial"/>
                <w:lang w:val="ca-ES" w:bidi="ca-ES"/>
              </w:rPr>
              <w:t>).</w:t>
            </w:r>
          </w:p>
          <w:p w14:paraId="64CE329B" w14:textId="77777777" w:rsidR="00D23B51" w:rsidRPr="006C59F5" w:rsidRDefault="00D23B51" w:rsidP="00B36FF4">
            <w:pPr>
              <w:pStyle w:val="TableParagraph"/>
              <w:spacing w:before="75"/>
              <w:ind w:right="98"/>
              <w:jc w:val="both"/>
            </w:pPr>
            <w:r w:rsidRPr="00724759">
              <w:t xml:space="preserve">Si ho estimeu oportú, podeu presentar una reclamació davant l'Autoritat Catalana de Protecció de Dades (APDCAT) a través del web: </w:t>
            </w:r>
            <w:hyperlink r:id="rId11" w:history="1">
              <w:r w:rsidRPr="00724759">
                <w:rPr>
                  <w:color w:val="0000FF"/>
                  <w:u w:val="single"/>
                </w:rPr>
                <w:t>http://apdcat.gencat.cat/ca/drets_i_obligacions/reclamar_i_denunciar</w:t>
              </w:r>
            </w:hyperlink>
          </w:p>
        </w:tc>
      </w:tr>
    </w:tbl>
    <w:p w14:paraId="0578957E" w14:textId="77777777" w:rsidR="00D23B51" w:rsidRDefault="00D23B51" w:rsidP="00D23B51">
      <w:pPr>
        <w:pStyle w:val="Textindependent"/>
        <w:tabs>
          <w:tab w:val="left" w:pos="8131"/>
        </w:tabs>
        <w:spacing w:line="222" w:lineRule="exact"/>
      </w:pPr>
    </w:p>
    <w:p w14:paraId="7E0BAEC1" w14:textId="77777777" w:rsidR="00D23B51" w:rsidRDefault="00D23B51" w:rsidP="00D23B51">
      <w:pPr>
        <w:pStyle w:val="Textindependent"/>
        <w:tabs>
          <w:tab w:val="left" w:pos="8131"/>
        </w:tabs>
        <w:spacing w:line="222" w:lineRule="exact"/>
        <w:ind w:left="136"/>
      </w:pPr>
    </w:p>
    <w:p w14:paraId="213C13DB" w14:textId="77777777" w:rsidR="00D23B51" w:rsidRDefault="00D23B51" w:rsidP="00D23B51">
      <w:pPr>
        <w:pStyle w:val="Textindependent"/>
        <w:pBdr>
          <w:bottom w:val="single" w:sz="12" w:space="1" w:color="auto"/>
        </w:pBdr>
        <w:tabs>
          <w:tab w:val="right" w:pos="8504"/>
        </w:tabs>
        <w:spacing w:after="0"/>
      </w:pPr>
    </w:p>
    <w:p w14:paraId="18D28836" w14:textId="77777777" w:rsidR="00D23B51" w:rsidRDefault="00D23B51" w:rsidP="00D23B51">
      <w:pPr>
        <w:pStyle w:val="Textindependent"/>
        <w:pBdr>
          <w:bottom w:val="single" w:sz="12" w:space="1" w:color="auto"/>
        </w:pBdr>
        <w:tabs>
          <w:tab w:val="right" w:pos="8504"/>
        </w:tabs>
        <w:spacing w:after="0"/>
      </w:pPr>
    </w:p>
    <w:p w14:paraId="5FC03650" w14:textId="77777777" w:rsidR="00D23B51" w:rsidRDefault="00D23B51" w:rsidP="00D23B51">
      <w:pPr>
        <w:pStyle w:val="Textindependent"/>
        <w:pBdr>
          <w:bottom w:val="single" w:sz="12" w:space="1" w:color="auto"/>
        </w:pBdr>
        <w:tabs>
          <w:tab w:val="right" w:pos="8504"/>
        </w:tabs>
        <w:spacing w:after="0"/>
      </w:pPr>
    </w:p>
    <w:p w14:paraId="6BF08BD4" w14:textId="77777777" w:rsidR="00D23B51" w:rsidRDefault="00D23B51" w:rsidP="00D23B51">
      <w:pPr>
        <w:pStyle w:val="Textindependent"/>
        <w:pBdr>
          <w:bottom w:val="single" w:sz="12" w:space="1" w:color="auto"/>
        </w:pBdr>
        <w:tabs>
          <w:tab w:val="right" w:pos="8504"/>
        </w:tabs>
        <w:spacing w:after="0"/>
      </w:pPr>
      <w:proofErr w:type="spellStart"/>
      <w:r>
        <w:t>Lloc</w:t>
      </w:r>
      <w:proofErr w:type="spellEnd"/>
      <w:r>
        <w:t xml:space="preserve"> i</w:t>
      </w:r>
      <w:r>
        <w:rPr>
          <w:spacing w:val="-3"/>
        </w:rPr>
        <w:t xml:space="preserve"> </w:t>
      </w:r>
      <w:r>
        <w:t>data</w:t>
      </w:r>
      <w:r>
        <w:tab/>
        <w:t>Signatura</w:t>
      </w:r>
    </w:p>
    <w:p w14:paraId="06312C05" w14:textId="77777777" w:rsidR="00D23B51" w:rsidRDefault="00D23B51" w:rsidP="00D23B51">
      <w:pPr>
        <w:jc w:val="both"/>
        <w:rPr>
          <w:lang w:val="ca-ES"/>
        </w:rPr>
      </w:pPr>
    </w:p>
    <w:p w14:paraId="277273CA" w14:textId="77777777" w:rsidR="00D23B51" w:rsidRDefault="00D23B51" w:rsidP="00D23B51">
      <w:pPr>
        <w:jc w:val="both"/>
      </w:pPr>
      <w:r>
        <w:t>SENYORA ALCALDESSA PRESIDENTA DE L’EXCM. AJUNTAMENT DE CANET DE</w:t>
      </w:r>
      <w:r>
        <w:rPr>
          <w:spacing w:val="-25"/>
        </w:rPr>
        <w:t xml:space="preserve"> </w:t>
      </w:r>
      <w:r>
        <w:t>MAR</w:t>
      </w:r>
    </w:p>
    <w:p w14:paraId="448CE437" w14:textId="77777777" w:rsidR="0024383B" w:rsidRPr="008270C4" w:rsidRDefault="0024383B" w:rsidP="008270C4">
      <w:pPr>
        <w:jc w:val="both"/>
      </w:pPr>
    </w:p>
    <w:sectPr w:rsidR="0024383B" w:rsidRPr="008270C4" w:rsidSect="008270C4">
      <w:headerReference w:type="default" r:id="rId12"/>
      <w:footerReference w:type="default" r:id="rId13"/>
      <w:pgSz w:w="11906" w:h="16838"/>
      <w:pgMar w:top="24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E1BA8" w14:textId="77777777" w:rsidR="00C23B14" w:rsidRDefault="00C23B14" w:rsidP="008270C4">
      <w:r>
        <w:separator/>
      </w:r>
    </w:p>
  </w:endnote>
  <w:endnote w:type="continuationSeparator" w:id="0">
    <w:p w14:paraId="350D9EB8" w14:textId="77777777" w:rsidR="00C23B14" w:rsidRDefault="00C23B14" w:rsidP="0082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A3E7B" w14:textId="77777777" w:rsidR="008270C4" w:rsidRPr="00C578F2" w:rsidRDefault="008270C4" w:rsidP="008270C4">
    <w:pPr>
      <w:pStyle w:val="Peu"/>
      <w:jc w:val="center"/>
      <w:rPr>
        <w:rFonts w:ascii="Arial" w:hAnsi="Arial" w:cs="Arial"/>
        <w:sz w:val="16"/>
      </w:rPr>
    </w:pPr>
    <w:r w:rsidRPr="00C578F2">
      <w:rPr>
        <w:rFonts w:ascii="Arial" w:hAnsi="Arial" w:cs="Arial"/>
        <w:sz w:val="16"/>
      </w:rPr>
      <w:t xml:space="preserve">Carrer Ample, 11 – 08360 Canet de Mar – Barcelona – </w:t>
    </w:r>
    <w:r w:rsidRPr="00C578F2">
      <w:rPr>
        <w:rFonts w:ascii="Arial" w:hAnsi="Arial" w:cs="Arial"/>
        <w:b/>
        <w:bCs/>
        <w:sz w:val="16"/>
      </w:rPr>
      <w:t>Tel. 93 794 39 40</w:t>
    </w:r>
    <w:r w:rsidRPr="00C578F2">
      <w:rPr>
        <w:rFonts w:ascii="Arial" w:hAnsi="Arial" w:cs="Arial"/>
        <w:sz w:val="16"/>
      </w:rPr>
      <w:t xml:space="preserve"> – Fax 93 794 12 31 </w:t>
    </w:r>
  </w:p>
  <w:p w14:paraId="5D7BBF50" w14:textId="77777777" w:rsidR="008270C4" w:rsidRPr="00C578F2" w:rsidRDefault="008270C4" w:rsidP="008270C4">
    <w:pPr>
      <w:pStyle w:val="Peu"/>
      <w:jc w:val="center"/>
      <w:rPr>
        <w:rFonts w:ascii="Arial" w:hAnsi="Arial" w:cs="Arial"/>
        <w:sz w:val="16"/>
      </w:rPr>
    </w:pPr>
    <w:r w:rsidRPr="00C578F2">
      <w:rPr>
        <w:rFonts w:ascii="Arial" w:hAnsi="Arial" w:cs="Arial"/>
        <w:sz w:val="16"/>
      </w:rPr>
      <w:t>a/e: canetdemar@canetdemar.cat - web: www.canetdemar.cat</w:t>
    </w:r>
  </w:p>
  <w:p w14:paraId="6F674D9B" w14:textId="77777777" w:rsidR="008270C4" w:rsidRDefault="008270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ED801" w14:textId="77777777" w:rsidR="00C23B14" w:rsidRDefault="00C23B14" w:rsidP="008270C4">
      <w:r>
        <w:separator/>
      </w:r>
    </w:p>
  </w:footnote>
  <w:footnote w:type="continuationSeparator" w:id="0">
    <w:p w14:paraId="688F176C" w14:textId="77777777" w:rsidR="00C23B14" w:rsidRDefault="00C23B14" w:rsidP="0082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CA4E8" w14:textId="77777777" w:rsidR="008270C4" w:rsidRDefault="008270C4" w:rsidP="008270C4">
    <w:pPr>
      <w:pStyle w:val="Capalera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3C1A50" wp14:editId="31CA313A">
              <wp:simplePos x="0" y="0"/>
              <wp:positionH relativeFrom="column">
                <wp:posOffset>-706755</wp:posOffset>
              </wp:positionH>
              <wp:positionV relativeFrom="paragraph">
                <wp:posOffset>-114300</wp:posOffset>
              </wp:positionV>
              <wp:extent cx="4489450" cy="669290"/>
              <wp:effectExtent l="0" t="0" r="6350" b="0"/>
              <wp:wrapTight wrapText="bothSides">
                <wp:wrapPolygon edited="0">
                  <wp:start x="0" y="0"/>
                  <wp:lineTo x="0" y="20903"/>
                  <wp:lineTo x="2933" y="20903"/>
                  <wp:lineTo x="2933" y="19674"/>
                  <wp:lineTo x="21539" y="16600"/>
                  <wp:lineTo x="21539" y="3689"/>
                  <wp:lineTo x="2933" y="0"/>
                  <wp:lineTo x="0" y="0"/>
                </wp:wrapPolygon>
              </wp:wrapTight>
              <wp:docPr id="1" name="A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89450" cy="669290"/>
                        <a:chOff x="1401" y="8524"/>
                        <a:chExt cx="7070" cy="1054"/>
                      </a:xfrm>
                    </wpg:grpSpPr>
                    <pic:pic xmlns:pic="http://schemas.openxmlformats.org/drawingml/2006/picture">
                      <pic:nvPicPr>
                        <pic:cNvPr id="2" name="Picture 3" descr="!ESCUT(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74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1" y="8524"/>
                          <a:ext cx="925" cy="10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421" y="8740"/>
                          <a:ext cx="6050" cy="5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F4075" w14:textId="77777777" w:rsidR="008270C4" w:rsidRDefault="008270C4" w:rsidP="008270C4">
                            <w:pPr>
                              <w:pStyle w:val="Ttol2"/>
                              <w:rPr>
                                <w:color w:val="4D4D4D"/>
                                <w:sz w:val="24"/>
                              </w:rPr>
                            </w:pPr>
                            <w:r>
                              <w:rPr>
                                <w:color w:val="4D4D4D"/>
                                <w:sz w:val="24"/>
                              </w:rPr>
                              <w:t>EXCM. AJUNTAMENT DE CANET DE 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C1A50" id="Agrupa 1" o:spid="_x0000_s1032" style="position:absolute;left:0;text-align:left;margin-left:-55.65pt;margin-top:-9pt;width:353.5pt;height:52.7pt;z-index:-251657216;mso-position-horizontal-relative:text;mso-position-vertical-relative:text" coordorigin="1401,8524" coordsize="7070,1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!ESCUT(B" style="position:absolute;left:1401;top:8524;width:925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">
                <v:imagedata r:id="rId2" o:title="!ESCUT(B" gain="252062f" blacklevel="2293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4" type="#_x0000_t202" style="position:absolute;left:2421;top:8740;width:6050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34CF4075" w14:textId="77777777" w:rsidR="008270C4" w:rsidRDefault="008270C4" w:rsidP="008270C4">
                      <w:pPr>
                        <w:pStyle w:val="Ttol2"/>
                        <w:rPr>
                          <w:color w:val="4D4D4D"/>
                          <w:sz w:val="24"/>
                        </w:rPr>
                      </w:pPr>
                      <w:r>
                        <w:rPr>
                          <w:color w:val="4D4D4D"/>
                          <w:sz w:val="24"/>
                        </w:rPr>
                        <w:t>EXCM. AJUNTAMENT DE CANET DE MAR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>S:/cc</w:t>
    </w:r>
  </w:p>
  <w:p w14:paraId="25DF5018" w14:textId="77777777" w:rsidR="008270C4" w:rsidRPr="008270C4" w:rsidRDefault="008270C4" w:rsidP="008270C4">
    <w:pPr>
      <w:pStyle w:val="Capalera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51"/>
    <w:rsid w:val="0024383B"/>
    <w:rsid w:val="008270C4"/>
    <w:rsid w:val="00C23B14"/>
    <w:rsid w:val="00D23B51"/>
    <w:rsid w:val="00DE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2806C"/>
  <w15:chartTrackingRefBased/>
  <w15:docId w15:val="{7C301690-7826-4695-9792-42375C50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3B51"/>
    <w:pPr>
      <w:spacing w:after="0" w:line="240" w:lineRule="auto"/>
    </w:pPr>
    <w:rPr>
      <w:rFonts w:ascii="Arial" w:eastAsia="Segoe UI" w:hAnsi="Arial" w:cs="Arial"/>
      <w:color w:val="000000"/>
      <w:kern w:val="3"/>
      <w:lang w:val="en-US" w:bidi="en-US"/>
    </w:rPr>
  </w:style>
  <w:style w:type="paragraph" w:styleId="Ttol2">
    <w:name w:val="heading 2"/>
    <w:basedOn w:val="Normal"/>
    <w:next w:val="Normal"/>
    <w:link w:val="Ttol2Car"/>
    <w:qFormat/>
    <w:rsid w:val="008270C4"/>
    <w:pPr>
      <w:keepNext/>
      <w:jc w:val="both"/>
      <w:outlineLvl w:val="1"/>
    </w:pPr>
    <w:rPr>
      <w:rFonts w:eastAsia="Times New Roman"/>
      <w:color w:val="808080"/>
      <w:kern w:val="0"/>
      <w:sz w:val="28"/>
      <w:szCs w:val="20"/>
      <w:lang w:val="ca-ES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270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kern w:val="0"/>
      <w:lang w:val="ca-ES" w:bidi="ar-SA"/>
    </w:rPr>
  </w:style>
  <w:style w:type="character" w:customStyle="1" w:styleId="CapaleraCar">
    <w:name w:val="Capçalera Car"/>
    <w:basedOn w:val="Lletraperdefectedelpargraf"/>
    <w:link w:val="Capalera"/>
    <w:uiPriority w:val="99"/>
    <w:rsid w:val="008270C4"/>
  </w:style>
  <w:style w:type="paragraph" w:styleId="Peu">
    <w:name w:val="footer"/>
    <w:basedOn w:val="Normal"/>
    <w:link w:val="PeuCar"/>
    <w:uiPriority w:val="99"/>
    <w:unhideWhenUsed/>
    <w:rsid w:val="008270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kern w:val="0"/>
      <w:lang w:val="ca-ES" w:bidi="ar-SA"/>
    </w:rPr>
  </w:style>
  <w:style w:type="character" w:customStyle="1" w:styleId="PeuCar">
    <w:name w:val="Peu Car"/>
    <w:basedOn w:val="Lletraperdefectedelpargraf"/>
    <w:link w:val="Peu"/>
    <w:uiPriority w:val="99"/>
    <w:rsid w:val="008270C4"/>
  </w:style>
  <w:style w:type="character" w:customStyle="1" w:styleId="Ttol2Car">
    <w:name w:val="Títol 2 Car"/>
    <w:basedOn w:val="Lletraperdefectedelpargraf"/>
    <w:link w:val="Ttol2"/>
    <w:rsid w:val="008270C4"/>
    <w:rPr>
      <w:rFonts w:ascii="Arial" w:eastAsia="Times New Roman" w:hAnsi="Arial" w:cs="Arial"/>
      <w:color w:val="808080"/>
      <w:sz w:val="28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D23B51"/>
    <w:pPr>
      <w:widowControl w:val="0"/>
      <w:suppressAutoHyphens/>
      <w:spacing w:after="120"/>
    </w:pPr>
    <w:rPr>
      <w:rFonts w:eastAsia="Lucida Sans Unicode" w:cs="Times New Roman"/>
      <w:color w:val="auto"/>
      <w:kern w:val="2"/>
      <w:sz w:val="20"/>
      <w:szCs w:val="24"/>
      <w:lang w:val="es-ES"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D23B51"/>
    <w:rPr>
      <w:rFonts w:ascii="Arial" w:eastAsia="Lucida Sans Unicode" w:hAnsi="Arial" w:cs="Times New Roman"/>
      <w:kern w:val="2"/>
      <w:sz w:val="20"/>
      <w:szCs w:val="24"/>
      <w:lang w:val="es-ES"/>
    </w:rPr>
  </w:style>
  <w:style w:type="character" w:styleId="Enlla">
    <w:name w:val="Hyperlink"/>
    <w:basedOn w:val="Lletraperdefectedelpargraf"/>
    <w:uiPriority w:val="99"/>
    <w:unhideWhenUsed/>
    <w:rsid w:val="00D23B5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23B51"/>
    <w:pPr>
      <w:widowControl w:val="0"/>
      <w:autoSpaceDE w:val="0"/>
      <w:autoSpaceDN w:val="0"/>
      <w:ind w:left="108"/>
    </w:pPr>
    <w:rPr>
      <w:rFonts w:eastAsia="Arial"/>
      <w:color w:val="auto"/>
      <w:kern w:val="0"/>
      <w:lang w:val="ca-ES" w:eastAsia="ca-ES" w:bidi="ca-ES"/>
    </w:rPr>
  </w:style>
  <w:style w:type="table" w:customStyle="1" w:styleId="TableNormal">
    <w:name w:val="Table Normal"/>
    <w:uiPriority w:val="2"/>
    <w:semiHidden/>
    <w:qFormat/>
    <w:rsid w:val="00D23B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et.dpd@canetdemar.ca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anetdemar.cat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netdemar@canetdemar.cat" TargetMode="External"/><Relationship Id="rId11" Type="http://schemas.openxmlformats.org/officeDocument/2006/relationships/hyperlink" Target="http://apdcat.gencat.cat/ca/drets_i_obligacions/reclamar_i_denuncia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anetdemar.cat/seu_electronic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pdcat.gencat.cat/ca/drets_i_obligacions/reclamar_i_denuncia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C_02\Documents\Plantilles%20de%20l'Office%20personalitzades\Plantilla%20amb%20escut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amb escut</Template>
  <TotalTime>0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AJC_O2</dc:creator>
  <cp:keywords/>
  <dc:description/>
  <cp:lastModifiedBy>AJC_O2</cp:lastModifiedBy>
  <cp:revision>1</cp:revision>
  <dcterms:created xsi:type="dcterms:W3CDTF">2020-10-20T06:13:00Z</dcterms:created>
  <dcterms:modified xsi:type="dcterms:W3CDTF">2020-10-20T06:13:00Z</dcterms:modified>
</cp:coreProperties>
</file>