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D30" w14:textId="77777777" w:rsidR="00D25420" w:rsidRPr="00D25420" w:rsidRDefault="00D25420" w:rsidP="00D25420">
      <w:pPr>
        <w:pStyle w:val="LO-Normal"/>
        <w:ind w:right="686"/>
        <w:mirrorIndents/>
        <w:rPr>
          <w:rFonts w:ascii="Arial" w:hAnsi="Arial" w:cs="Arial"/>
          <w:b/>
          <w:bCs/>
          <w:sz w:val="20"/>
          <w:szCs w:val="20"/>
        </w:rPr>
      </w:pPr>
    </w:p>
    <w:p w14:paraId="7BD8BE52" w14:textId="77777777" w:rsidR="00D25420" w:rsidRPr="00D25420" w:rsidRDefault="00D25420" w:rsidP="00D25420">
      <w:pPr>
        <w:pStyle w:val="LO-Normal"/>
        <w:ind w:right="686"/>
        <w:mirrorIndents/>
        <w:rPr>
          <w:rFonts w:ascii="Arial" w:hAnsi="Arial" w:cs="Arial"/>
          <w:b/>
          <w:bCs/>
          <w:sz w:val="20"/>
          <w:szCs w:val="20"/>
        </w:rPr>
      </w:pPr>
    </w:p>
    <w:p w14:paraId="7ED8EEA1" w14:textId="450A40C8" w:rsidR="008B3F18" w:rsidRDefault="00021F39" w:rsidP="00FC225D">
      <w:pPr>
        <w:pStyle w:val="LO-Normal"/>
        <w:ind w:right="686"/>
        <w:mirrorIndents/>
        <w:rPr>
          <w:rFonts w:ascii="Arial" w:hAnsi="Arial" w:cs="Arial"/>
          <w:b/>
          <w:bCs/>
          <w:sz w:val="22"/>
          <w:szCs w:val="22"/>
        </w:rPr>
      </w:pPr>
      <w:r w:rsidRPr="00D25420">
        <w:rPr>
          <w:rFonts w:ascii="Arial" w:hAnsi="Arial" w:cs="Arial"/>
          <w:b/>
          <w:bCs/>
          <w:sz w:val="22"/>
          <w:szCs w:val="22"/>
        </w:rPr>
        <w:t>FITXA 6. INSTÀNCIA PER PRESENTACIÓ DE COMPTE JUSTIFICATIU</w:t>
      </w:r>
    </w:p>
    <w:p w14:paraId="2F3C3A03" w14:textId="77777777" w:rsidR="00FC225D" w:rsidRPr="00710A3B" w:rsidRDefault="00FC225D" w:rsidP="00FC225D">
      <w:pPr>
        <w:pStyle w:val="Textindependent"/>
        <w:spacing w:after="240"/>
        <w:rPr>
          <w:b/>
          <w:bCs/>
          <w:sz w:val="22"/>
          <w:szCs w:val="22"/>
        </w:rPr>
      </w:pPr>
      <w:r w:rsidRPr="00710A3B">
        <w:rPr>
          <w:b/>
          <w:bCs/>
          <w:sz w:val="22"/>
          <w:szCs w:val="22"/>
        </w:rPr>
        <w:t>CONVOCATÒRIA 1/202</w:t>
      </w:r>
      <w:r>
        <w:rPr>
          <w:b/>
          <w:bCs/>
          <w:sz w:val="22"/>
          <w:szCs w:val="22"/>
        </w:rPr>
        <w:t>5.</w:t>
      </w:r>
      <w:r w:rsidRPr="00710A3B">
        <w:rPr>
          <w:b/>
          <w:bCs/>
          <w:sz w:val="22"/>
          <w:szCs w:val="22"/>
        </w:rPr>
        <w:t xml:space="preserve"> DOCUMENTACIÓ PER </w:t>
      </w:r>
      <w:r>
        <w:rPr>
          <w:b/>
          <w:bCs/>
          <w:sz w:val="22"/>
          <w:szCs w:val="22"/>
        </w:rPr>
        <w:t xml:space="preserve">A </w:t>
      </w:r>
      <w:r w:rsidRPr="00710A3B">
        <w:rPr>
          <w:b/>
          <w:bCs/>
          <w:sz w:val="22"/>
          <w:szCs w:val="22"/>
        </w:rPr>
        <w:t>LA JUSTIFICACIÓ</w:t>
      </w:r>
    </w:p>
    <w:p w14:paraId="63479737" w14:textId="708F1DEE" w:rsidR="008B3F18" w:rsidRPr="00D25420" w:rsidRDefault="008B3F18" w:rsidP="002004DC">
      <w:pPr>
        <w:pStyle w:val="LO-Normal"/>
        <w:spacing w:after="120"/>
        <w:mirrorIndents/>
        <w:jc w:val="both"/>
        <w:rPr>
          <w:rFonts w:ascii="Arial" w:hAnsi="Arial" w:cs="Arial"/>
          <w:sz w:val="20"/>
          <w:szCs w:val="20"/>
        </w:rPr>
      </w:pPr>
      <w:r w:rsidRPr="00D25420">
        <w:rPr>
          <w:rFonts w:ascii="Arial" w:hAnsi="Arial" w:cs="Arial"/>
          <w:sz w:val="20"/>
          <w:szCs w:val="20"/>
        </w:rPr>
        <w:t>En/Na</w:t>
      </w:r>
      <w:r w:rsidR="00DB719C" w:rsidRPr="00D25420">
        <w:rPr>
          <w:rFonts w:ascii="Arial" w:hAnsi="Arial" w:cs="Arial"/>
          <w:sz w:val="20"/>
          <w:szCs w:val="20"/>
        </w:rPr>
        <w:t xml:space="preserve"> </w:t>
      </w:r>
      <w:r w:rsidR="006D71D0" w:rsidRPr="00D25420">
        <w:rPr>
          <w:rFonts w:ascii="Arial" w:hAnsi="Arial" w:cs="Arial"/>
          <w:sz w:val="20"/>
          <w:szCs w:val="20"/>
        </w:rPr>
        <w:t>(</w:t>
      </w:r>
      <w:r w:rsidR="00DB719C" w:rsidRPr="00D25420">
        <w:rPr>
          <w:rFonts w:ascii="Arial" w:hAnsi="Arial" w:cs="Arial"/>
          <w:sz w:val="20"/>
          <w:szCs w:val="20"/>
        </w:rPr>
        <w:t>n</w:t>
      </w:r>
      <w:r w:rsidR="006D71D0" w:rsidRPr="00D25420">
        <w:rPr>
          <w:rFonts w:ascii="Arial" w:hAnsi="Arial" w:cs="Arial"/>
          <w:sz w:val="20"/>
          <w:szCs w:val="20"/>
        </w:rPr>
        <w:t xml:space="preserve">om </w:t>
      </w:r>
      <w:r w:rsidR="00DB719C" w:rsidRPr="00D25420">
        <w:rPr>
          <w:rFonts w:ascii="Arial" w:hAnsi="Arial" w:cs="Arial"/>
          <w:sz w:val="20"/>
          <w:szCs w:val="20"/>
        </w:rPr>
        <w:t>s</w:t>
      </w:r>
      <w:r w:rsidR="006D71D0" w:rsidRPr="00D25420">
        <w:rPr>
          <w:rFonts w:ascii="Arial" w:hAnsi="Arial" w:cs="Arial"/>
          <w:sz w:val="20"/>
          <w:szCs w:val="20"/>
        </w:rPr>
        <w:t>entit)</w:t>
      </w:r>
      <w:r w:rsidR="00021F39" w:rsidRPr="00D25420">
        <w:rPr>
          <w:rFonts w:ascii="Arial" w:hAnsi="Arial" w:cs="Arial"/>
          <w:sz w:val="20"/>
          <w:szCs w:val="20"/>
        </w:rPr>
        <w:t xml:space="preserve"> </w:t>
      </w:r>
      <w:r w:rsidR="006D71D0" w:rsidRPr="00D25420">
        <w:rPr>
          <w:rFonts w:ascii="Arial" w:hAnsi="Arial" w:cs="Arial"/>
          <w:sz w:val="20"/>
          <w:szCs w:val="20"/>
        </w:rPr>
        <w:t>..............................</w:t>
      </w:r>
      <w:r w:rsidR="00235D66" w:rsidRPr="00D25420">
        <w:rPr>
          <w:rFonts w:ascii="Arial" w:hAnsi="Arial" w:cs="Arial"/>
          <w:sz w:val="20"/>
          <w:szCs w:val="20"/>
        </w:rPr>
        <w:t>.</w:t>
      </w:r>
      <w:r w:rsidR="006D71D0" w:rsidRPr="00D25420">
        <w:rPr>
          <w:rFonts w:ascii="Arial" w:hAnsi="Arial" w:cs="Arial"/>
          <w:sz w:val="20"/>
          <w:szCs w:val="20"/>
        </w:rPr>
        <w:t>..................</w:t>
      </w:r>
      <w:r w:rsidR="00D25420">
        <w:rPr>
          <w:rFonts w:ascii="Arial" w:hAnsi="Arial" w:cs="Arial"/>
          <w:sz w:val="20"/>
          <w:szCs w:val="20"/>
        </w:rPr>
        <w:t>............</w:t>
      </w:r>
      <w:r w:rsidR="00021F39" w:rsidRPr="00D25420">
        <w:rPr>
          <w:rFonts w:ascii="Arial" w:hAnsi="Arial" w:cs="Arial"/>
          <w:sz w:val="20"/>
          <w:szCs w:val="20"/>
        </w:rPr>
        <w:t>...</w:t>
      </w:r>
      <w:r w:rsidR="006D71D0" w:rsidRPr="00D25420">
        <w:rPr>
          <w:rFonts w:ascii="Arial" w:hAnsi="Arial" w:cs="Arial"/>
          <w:sz w:val="20"/>
          <w:szCs w:val="20"/>
        </w:rPr>
        <w:t>..................</w:t>
      </w:r>
      <w:r w:rsidR="00021F39" w:rsidRPr="00D25420">
        <w:rPr>
          <w:rFonts w:ascii="Arial" w:hAnsi="Arial" w:cs="Arial"/>
          <w:sz w:val="20"/>
          <w:szCs w:val="20"/>
        </w:rPr>
        <w:t>.</w:t>
      </w:r>
      <w:r w:rsidR="006D71D0" w:rsidRPr="00D25420">
        <w:rPr>
          <w:rFonts w:ascii="Arial" w:hAnsi="Arial" w:cs="Arial"/>
          <w:sz w:val="20"/>
          <w:szCs w:val="20"/>
        </w:rPr>
        <w:t>...</w:t>
      </w:r>
      <w:r w:rsidR="00235D66" w:rsidRPr="00D25420">
        <w:rPr>
          <w:rFonts w:ascii="Arial" w:hAnsi="Arial" w:cs="Arial"/>
          <w:sz w:val="20"/>
          <w:szCs w:val="20"/>
        </w:rPr>
        <w:t>..</w:t>
      </w:r>
      <w:r w:rsidR="00021F39" w:rsidRPr="00D25420">
        <w:rPr>
          <w:rFonts w:ascii="Arial" w:hAnsi="Arial" w:cs="Arial"/>
          <w:sz w:val="20"/>
          <w:szCs w:val="20"/>
        </w:rPr>
        <w:t>,</w:t>
      </w:r>
      <w:r w:rsidR="00235D66" w:rsidRPr="00D25420">
        <w:rPr>
          <w:rFonts w:ascii="Arial" w:hAnsi="Arial" w:cs="Arial"/>
          <w:sz w:val="20"/>
          <w:szCs w:val="20"/>
        </w:rPr>
        <w:t xml:space="preserve"> </w:t>
      </w:r>
      <w:r w:rsidR="00021F39" w:rsidRPr="00D25420">
        <w:rPr>
          <w:rFonts w:ascii="Arial" w:hAnsi="Arial" w:cs="Arial"/>
          <w:sz w:val="20"/>
          <w:szCs w:val="20"/>
        </w:rPr>
        <w:t xml:space="preserve">com a responsable de la presidència o com a representant de l’entitat </w:t>
      </w:r>
      <w:r w:rsidR="006D71D0" w:rsidRPr="00D25420">
        <w:rPr>
          <w:rFonts w:ascii="Arial" w:hAnsi="Arial" w:cs="Arial"/>
          <w:sz w:val="20"/>
          <w:szCs w:val="20"/>
        </w:rPr>
        <w:t>.</w:t>
      </w:r>
      <w:r w:rsidR="00021F39" w:rsidRPr="00D25420">
        <w:rPr>
          <w:rFonts w:ascii="Arial" w:hAnsi="Arial" w:cs="Arial"/>
          <w:sz w:val="20"/>
          <w:szCs w:val="20"/>
        </w:rPr>
        <w:t>................</w:t>
      </w:r>
      <w:r w:rsidR="00D25420">
        <w:rPr>
          <w:rFonts w:ascii="Arial" w:hAnsi="Arial" w:cs="Arial"/>
          <w:sz w:val="20"/>
          <w:szCs w:val="20"/>
        </w:rPr>
        <w:t>.....</w:t>
      </w:r>
      <w:r w:rsidR="006D71D0" w:rsidRPr="00D25420">
        <w:rPr>
          <w:rFonts w:ascii="Arial" w:hAnsi="Arial" w:cs="Arial"/>
          <w:sz w:val="20"/>
          <w:szCs w:val="20"/>
        </w:rPr>
        <w:t>.......</w:t>
      </w:r>
      <w:r w:rsidR="00D25420">
        <w:rPr>
          <w:rFonts w:ascii="Arial" w:hAnsi="Arial" w:cs="Arial"/>
          <w:sz w:val="20"/>
          <w:szCs w:val="20"/>
        </w:rPr>
        <w:t>....................</w:t>
      </w:r>
      <w:r w:rsidR="006D71D0" w:rsidRPr="00D25420">
        <w:rPr>
          <w:rFonts w:ascii="Arial" w:hAnsi="Arial" w:cs="Arial"/>
          <w:sz w:val="20"/>
          <w:szCs w:val="20"/>
        </w:rPr>
        <w:t>......................</w:t>
      </w:r>
      <w:r w:rsidR="00021F39" w:rsidRPr="00D25420">
        <w:rPr>
          <w:rFonts w:ascii="Arial" w:hAnsi="Arial" w:cs="Arial"/>
          <w:sz w:val="20"/>
          <w:szCs w:val="20"/>
        </w:rPr>
        <w:t>.</w:t>
      </w:r>
      <w:r w:rsidR="00A20B31" w:rsidRPr="00D25420">
        <w:rPr>
          <w:rFonts w:ascii="Arial" w:hAnsi="Arial" w:cs="Arial"/>
          <w:sz w:val="20"/>
          <w:szCs w:val="20"/>
        </w:rPr>
        <w:t xml:space="preserve"> </w:t>
      </w:r>
      <w:r w:rsidR="00021F39" w:rsidRPr="00D25420">
        <w:rPr>
          <w:rFonts w:ascii="Arial" w:hAnsi="Arial" w:cs="Arial"/>
          <w:sz w:val="20"/>
          <w:szCs w:val="20"/>
        </w:rPr>
        <w:t>amb DNI</w:t>
      </w:r>
      <w:r w:rsidRPr="00D25420">
        <w:rPr>
          <w:rFonts w:ascii="Arial" w:hAnsi="Arial" w:cs="Arial"/>
          <w:sz w:val="20"/>
          <w:szCs w:val="20"/>
        </w:rPr>
        <w:t xml:space="preserve"> </w:t>
      </w:r>
      <w:r w:rsidR="00021F39" w:rsidRPr="00D25420">
        <w:rPr>
          <w:rFonts w:ascii="Arial" w:hAnsi="Arial" w:cs="Arial"/>
          <w:sz w:val="20"/>
          <w:szCs w:val="20"/>
        </w:rPr>
        <w:t>número</w:t>
      </w:r>
      <w:r w:rsidRPr="00D25420">
        <w:rPr>
          <w:rFonts w:ascii="Arial" w:hAnsi="Arial" w:cs="Arial"/>
          <w:sz w:val="20"/>
          <w:szCs w:val="20"/>
        </w:rPr>
        <w:t xml:space="preserve"> .....</w:t>
      </w:r>
      <w:r w:rsidR="00A20B31" w:rsidRPr="00D25420">
        <w:rPr>
          <w:rFonts w:ascii="Arial" w:hAnsi="Arial" w:cs="Arial"/>
          <w:sz w:val="20"/>
          <w:szCs w:val="20"/>
        </w:rPr>
        <w:t>.............</w:t>
      </w:r>
      <w:r w:rsidRPr="00D25420">
        <w:rPr>
          <w:rFonts w:ascii="Arial" w:hAnsi="Arial" w:cs="Arial"/>
          <w:sz w:val="20"/>
          <w:szCs w:val="20"/>
        </w:rPr>
        <w:t>.......</w:t>
      </w:r>
      <w:r w:rsidR="00021F39" w:rsidRPr="00D25420">
        <w:rPr>
          <w:rFonts w:ascii="Arial" w:hAnsi="Arial" w:cs="Arial"/>
          <w:sz w:val="20"/>
          <w:szCs w:val="20"/>
        </w:rPr>
        <w:t>.</w:t>
      </w:r>
      <w:r w:rsidRPr="00D25420">
        <w:rPr>
          <w:rFonts w:ascii="Arial" w:hAnsi="Arial" w:cs="Arial"/>
          <w:sz w:val="20"/>
          <w:szCs w:val="20"/>
        </w:rPr>
        <w:t>................,</w:t>
      </w:r>
      <w:r w:rsidR="00021F39" w:rsidRPr="00D25420">
        <w:rPr>
          <w:rFonts w:ascii="Arial" w:hAnsi="Arial" w:cs="Arial"/>
          <w:sz w:val="20"/>
          <w:szCs w:val="20"/>
        </w:rPr>
        <w:t xml:space="preserve"> degudament facultat per aquest acte,</w:t>
      </w:r>
    </w:p>
    <w:p w14:paraId="27D37A42" w14:textId="5E1B4A8F" w:rsidR="008B3F18" w:rsidRPr="00D25420" w:rsidRDefault="00021F39" w:rsidP="00D25420">
      <w:pPr>
        <w:pStyle w:val="LO-Normal"/>
        <w:spacing w:before="240" w:after="240"/>
        <w:ind w:right="544"/>
        <w:mirrorIndents/>
        <w:rPr>
          <w:rFonts w:ascii="Arial" w:hAnsi="Arial" w:cs="Arial"/>
          <w:b/>
          <w:bCs/>
          <w:sz w:val="20"/>
          <w:szCs w:val="20"/>
        </w:rPr>
      </w:pPr>
      <w:r w:rsidRPr="00D25420">
        <w:rPr>
          <w:rFonts w:ascii="Arial" w:hAnsi="Arial" w:cs="Arial"/>
          <w:b/>
          <w:bCs/>
          <w:sz w:val="20"/>
          <w:szCs w:val="20"/>
        </w:rPr>
        <w:t>EXPOSA</w:t>
      </w:r>
      <w:r w:rsidR="008B3F18" w:rsidRPr="00D25420">
        <w:rPr>
          <w:rFonts w:ascii="Arial" w:hAnsi="Arial" w:cs="Arial"/>
          <w:b/>
          <w:bCs/>
          <w:sz w:val="20"/>
          <w:szCs w:val="20"/>
        </w:rPr>
        <w:t>:</w:t>
      </w:r>
    </w:p>
    <w:p w14:paraId="46AEEE10" w14:textId="320B4618" w:rsidR="008B3F18" w:rsidRPr="00D25420" w:rsidRDefault="00021F39" w:rsidP="002004DC">
      <w:pPr>
        <w:pStyle w:val="LO-Normal"/>
        <w:spacing w:after="120"/>
        <w:mirrorIndents/>
        <w:jc w:val="both"/>
        <w:rPr>
          <w:rFonts w:ascii="Arial" w:hAnsi="Arial" w:cs="Arial"/>
          <w:sz w:val="20"/>
          <w:szCs w:val="20"/>
        </w:rPr>
      </w:pPr>
      <w:r w:rsidRPr="00D25420">
        <w:rPr>
          <w:rFonts w:ascii="Arial" w:hAnsi="Arial" w:cs="Arial"/>
          <w:sz w:val="20"/>
          <w:szCs w:val="20"/>
        </w:rPr>
        <w:t>Que de conformitat amb la normativa reguladora de la convocatòria 1/2025, en règim de concurrència competitiva, de subvencions en els àmbits cultural, educatiu, social, artístic, esportiu, de promoció econòmica, lúdic, festiu i anàlegs, de l’Ajuntament de Canet de Mar, s’adjunta la documentació justificativa de les despeses imputables a la subvenció atorgada.</w:t>
      </w:r>
    </w:p>
    <w:p w14:paraId="567273E6" w14:textId="793CDE1B" w:rsidR="00021F39" w:rsidRPr="00D25420" w:rsidRDefault="00021F39" w:rsidP="00D25420">
      <w:pPr>
        <w:pStyle w:val="LO-Normal"/>
        <w:spacing w:before="240" w:after="240"/>
        <w:ind w:right="544"/>
        <w:mirrorIndents/>
        <w:rPr>
          <w:rFonts w:ascii="Arial" w:hAnsi="Arial" w:cs="Arial"/>
          <w:b/>
          <w:bCs/>
          <w:sz w:val="20"/>
          <w:szCs w:val="20"/>
        </w:rPr>
      </w:pPr>
      <w:r w:rsidRPr="00D25420">
        <w:rPr>
          <w:rFonts w:ascii="Arial" w:hAnsi="Arial" w:cs="Arial"/>
          <w:b/>
          <w:bCs/>
          <w:sz w:val="20"/>
          <w:szCs w:val="20"/>
        </w:rPr>
        <w:t>SOĿLICITA:</w:t>
      </w:r>
    </w:p>
    <w:p w14:paraId="76D1E22D" w14:textId="2616EDD4" w:rsidR="00021F39" w:rsidRPr="00D25420" w:rsidRDefault="00D25420" w:rsidP="002004DC">
      <w:pPr>
        <w:pStyle w:val="LO-Normal"/>
        <w:spacing w:after="240"/>
        <w:mirrorIndent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es</w:t>
      </w:r>
      <w:r w:rsidR="00021F39" w:rsidRPr="00D25420">
        <w:rPr>
          <w:rFonts w:ascii="Arial" w:hAnsi="Arial" w:cs="Arial"/>
          <w:sz w:val="20"/>
          <w:szCs w:val="20"/>
        </w:rPr>
        <w:t xml:space="preserve"> tingui per presentada la documentació necessària per a la justificació de la subvenció atorgada l’any 2025, d’acord amb l’article 10è de les bases específiques i convocatòria 1/2025: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7716"/>
      </w:tblGrid>
      <w:tr w:rsidR="00021F39" w:rsidRPr="00D25420" w14:paraId="2B1A4112" w14:textId="77777777" w:rsidTr="002004DC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D4EF9B4" w14:textId="77777777" w:rsidR="00021F39" w:rsidRPr="00D25420" w:rsidRDefault="00021F39" w:rsidP="00021F39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25420">
              <w:rPr>
                <w:bCs/>
                <w:i/>
                <w:iCs/>
                <w:sz w:val="20"/>
                <w:szCs w:val="20"/>
              </w:rPr>
              <w:t>Marqueu amb una X</w:t>
            </w:r>
          </w:p>
        </w:tc>
        <w:tc>
          <w:tcPr>
            <w:tcW w:w="7260" w:type="dxa"/>
            <w:shd w:val="clear" w:color="auto" w:fill="D9D9D9" w:themeFill="background1" w:themeFillShade="D9"/>
            <w:vAlign w:val="center"/>
          </w:tcPr>
          <w:p w14:paraId="69CE5185" w14:textId="77777777" w:rsidR="00021F39" w:rsidRPr="00D25420" w:rsidRDefault="00021F39" w:rsidP="00021F39">
            <w:pPr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25420">
              <w:rPr>
                <w:bCs/>
                <w:i/>
                <w:iCs/>
                <w:sz w:val="20"/>
                <w:szCs w:val="20"/>
              </w:rPr>
              <w:t>Document</w:t>
            </w:r>
          </w:p>
        </w:tc>
      </w:tr>
      <w:tr w:rsidR="00021F39" w:rsidRPr="00D25420" w14:paraId="6395559F" w14:textId="77777777" w:rsidTr="002004DC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293F1CA4" w14:textId="77777777" w:rsidR="00021F39" w:rsidRPr="00D25420" w:rsidRDefault="00021F39" w:rsidP="00D254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14:paraId="753A95E5" w14:textId="472FFB8F" w:rsidR="00021F39" w:rsidRPr="00D25420" w:rsidRDefault="00021F39" w:rsidP="00D25420">
            <w:pPr>
              <w:rPr>
                <w:bCs/>
                <w:sz w:val="20"/>
                <w:szCs w:val="20"/>
              </w:rPr>
            </w:pPr>
            <w:r w:rsidRPr="00D25420">
              <w:rPr>
                <w:bCs/>
                <w:sz w:val="20"/>
                <w:szCs w:val="20"/>
              </w:rPr>
              <w:t>Memòria detallada de l’activitat realitzada (fitxa 7)</w:t>
            </w:r>
            <w:r w:rsidR="00D25420">
              <w:rPr>
                <w:bCs/>
                <w:sz w:val="20"/>
                <w:szCs w:val="20"/>
              </w:rPr>
              <w:t>.</w:t>
            </w:r>
          </w:p>
        </w:tc>
      </w:tr>
      <w:tr w:rsidR="00021F39" w:rsidRPr="00D25420" w14:paraId="0A847BC1" w14:textId="77777777" w:rsidTr="002004DC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3029019" w14:textId="77777777" w:rsidR="00021F39" w:rsidRPr="00D25420" w:rsidRDefault="00021F39" w:rsidP="00D254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14:paraId="445EF908" w14:textId="16D26A6E" w:rsidR="00021F39" w:rsidRPr="00D25420" w:rsidRDefault="00021F39" w:rsidP="00D25420">
            <w:pPr>
              <w:rPr>
                <w:bCs/>
                <w:sz w:val="20"/>
                <w:szCs w:val="20"/>
              </w:rPr>
            </w:pPr>
            <w:r w:rsidRPr="00D25420">
              <w:rPr>
                <w:bCs/>
                <w:sz w:val="20"/>
                <w:szCs w:val="20"/>
              </w:rPr>
              <w:t>Documentació acreditativa de la publicitat de l’activitat</w:t>
            </w:r>
            <w:r w:rsidR="00D25420">
              <w:rPr>
                <w:bCs/>
                <w:sz w:val="20"/>
                <w:szCs w:val="20"/>
              </w:rPr>
              <w:t>.</w:t>
            </w:r>
          </w:p>
        </w:tc>
      </w:tr>
      <w:tr w:rsidR="00021F39" w:rsidRPr="00D25420" w14:paraId="6CB4EC1B" w14:textId="77777777" w:rsidTr="002004DC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178C5868" w14:textId="77777777" w:rsidR="00021F39" w:rsidRPr="00D25420" w:rsidRDefault="00021F39" w:rsidP="00D254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14:paraId="7E285795" w14:textId="063D4FF9" w:rsidR="00021F39" w:rsidRPr="00D25420" w:rsidRDefault="00021F39" w:rsidP="00D25420">
            <w:pPr>
              <w:rPr>
                <w:bCs/>
                <w:sz w:val="20"/>
                <w:szCs w:val="20"/>
              </w:rPr>
            </w:pPr>
            <w:r w:rsidRPr="00D25420">
              <w:rPr>
                <w:bCs/>
                <w:sz w:val="20"/>
                <w:szCs w:val="20"/>
              </w:rPr>
              <w:t>Relació classificada de despeses i inversions (fitxa 8)</w:t>
            </w:r>
            <w:r w:rsidR="00101587">
              <w:rPr>
                <w:bCs/>
                <w:sz w:val="20"/>
                <w:szCs w:val="20"/>
              </w:rPr>
              <w:t>.(*)(**)</w:t>
            </w:r>
          </w:p>
        </w:tc>
      </w:tr>
      <w:tr w:rsidR="00021F39" w:rsidRPr="00D25420" w14:paraId="01F0B77E" w14:textId="77777777" w:rsidTr="002004DC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3D2C71C" w14:textId="77777777" w:rsidR="00021F39" w:rsidRPr="00D25420" w:rsidRDefault="00021F39" w:rsidP="00D254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14:paraId="782D6E63" w14:textId="221AB385" w:rsidR="00021F39" w:rsidRPr="00D25420" w:rsidRDefault="00021F39" w:rsidP="00D25420">
            <w:pPr>
              <w:rPr>
                <w:bCs/>
                <w:sz w:val="20"/>
                <w:szCs w:val="20"/>
              </w:rPr>
            </w:pPr>
            <w:r w:rsidRPr="00D25420">
              <w:rPr>
                <w:bCs/>
                <w:sz w:val="20"/>
                <w:szCs w:val="20"/>
              </w:rPr>
              <w:t>Factures i justificants de la despesa corresponent a l’activitat</w:t>
            </w:r>
            <w:r w:rsidR="00D25420">
              <w:rPr>
                <w:bCs/>
                <w:sz w:val="20"/>
                <w:szCs w:val="20"/>
              </w:rPr>
              <w:t>.</w:t>
            </w:r>
          </w:p>
        </w:tc>
      </w:tr>
      <w:tr w:rsidR="00021F39" w:rsidRPr="00D25420" w14:paraId="2AD3D95D" w14:textId="77777777" w:rsidTr="002004DC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ABC0311" w14:textId="77777777" w:rsidR="00021F39" w:rsidRPr="00D25420" w:rsidRDefault="00021F39" w:rsidP="00D254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14:paraId="69CE4FAF" w14:textId="7565AC16" w:rsidR="00021F39" w:rsidRPr="00D25420" w:rsidRDefault="00021F39" w:rsidP="00D25420">
            <w:pPr>
              <w:rPr>
                <w:bCs/>
                <w:sz w:val="20"/>
                <w:szCs w:val="20"/>
              </w:rPr>
            </w:pPr>
            <w:r w:rsidRPr="00D25420">
              <w:rPr>
                <w:bCs/>
                <w:sz w:val="20"/>
                <w:szCs w:val="20"/>
              </w:rPr>
              <w:t>Certificat d’aplicació dels fons a la finalitat de la subvenció (fitxa 8)</w:t>
            </w:r>
            <w:r w:rsidR="00D25420">
              <w:rPr>
                <w:bCs/>
                <w:sz w:val="20"/>
                <w:szCs w:val="20"/>
              </w:rPr>
              <w:t>.</w:t>
            </w:r>
          </w:p>
        </w:tc>
      </w:tr>
      <w:tr w:rsidR="00021F39" w:rsidRPr="00D25420" w14:paraId="69583D3C" w14:textId="77777777" w:rsidTr="002004DC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1C468573" w14:textId="77777777" w:rsidR="00021F39" w:rsidRPr="00D25420" w:rsidRDefault="00021F39" w:rsidP="00D254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14:paraId="587A5D40" w14:textId="5887BFBA" w:rsidR="00021F39" w:rsidRPr="00D25420" w:rsidRDefault="00021F39" w:rsidP="00D25420">
            <w:pPr>
              <w:rPr>
                <w:bCs/>
                <w:sz w:val="20"/>
                <w:szCs w:val="20"/>
              </w:rPr>
            </w:pPr>
            <w:r w:rsidRPr="00D25420">
              <w:rPr>
                <w:bCs/>
                <w:sz w:val="20"/>
                <w:szCs w:val="20"/>
              </w:rPr>
              <w:t>Relació classificada dels ingressos que financen l’activitat (fitxa 9)</w:t>
            </w:r>
            <w:r w:rsidR="00D25420">
              <w:rPr>
                <w:bCs/>
                <w:sz w:val="20"/>
                <w:szCs w:val="20"/>
              </w:rPr>
              <w:t>.</w:t>
            </w:r>
          </w:p>
        </w:tc>
      </w:tr>
      <w:tr w:rsidR="00021F39" w:rsidRPr="00D25420" w14:paraId="51C27EA4" w14:textId="77777777" w:rsidTr="002004DC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79321098" w14:textId="77777777" w:rsidR="00021F39" w:rsidRPr="00D25420" w:rsidRDefault="00021F39" w:rsidP="00D254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0" w:type="dxa"/>
            <w:shd w:val="clear" w:color="auto" w:fill="auto"/>
            <w:vAlign w:val="center"/>
          </w:tcPr>
          <w:p w14:paraId="10B38358" w14:textId="7C468C89" w:rsidR="00021F39" w:rsidRPr="00D25420" w:rsidRDefault="00021F39" w:rsidP="00D25420">
            <w:pPr>
              <w:rPr>
                <w:bCs/>
                <w:sz w:val="20"/>
                <w:szCs w:val="20"/>
              </w:rPr>
            </w:pPr>
            <w:r w:rsidRPr="00D25420">
              <w:rPr>
                <w:bCs/>
                <w:sz w:val="20"/>
                <w:szCs w:val="20"/>
              </w:rPr>
              <w:t>En el cas de les subvencions per funcionament ordinari: compte de resultats, balanç i informe d’auditoria, si escau.</w:t>
            </w:r>
          </w:p>
        </w:tc>
      </w:tr>
    </w:tbl>
    <w:p w14:paraId="42F6A06B" w14:textId="2541B4DD" w:rsidR="002E73E5" w:rsidRPr="00D25420" w:rsidRDefault="001D0832" w:rsidP="00E331E3">
      <w:pPr>
        <w:pStyle w:val="LO-Normal"/>
        <w:ind w:right="544"/>
        <w:mirrorIndents/>
        <w:rPr>
          <w:rFonts w:ascii="Arial" w:hAnsi="Arial" w:cs="Arial"/>
          <w:i/>
          <w:iCs/>
          <w:sz w:val="18"/>
          <w:szCs w:val="18"/>
        </w:rPr>
      </w:pPr>
      <w:r w:rsidRPr="00D25420">
        <w:rPr>
          <w:rFonts w:ascii="Arial" w:hAnsi="Arial" w:cs="Arial"/>
          <w:i/>
          <w:iCs/>
          <w:sz w:val="18"/>
          <w:szCs w:val="18"/>
        </w:rPr>
        <w:t>(*) Detalleu-les</w:t>
      </w:r>
      <w:r w:rsidR="002E73E5" w:rsidRPr="00D25420">
        <w:rPr>
          <w:rFonts w:ascii="Arial" w:hAnsi="Arial" w:cs="Arial"/>
          <w:i/>
          <w:iCs/>
          <w:sz w:val="18"/>
          <w:szCs w:val="18"/>
        </w:rPr>
        <w:t xml:space="preserve"> en la </w:t>
      </w:r>
      <w:r w:rsidRPr="00D25420">
        <w:rPr>
          <w:rFonts w:ascii="Arial" w:hAnsi="Arial" w:cs="Arial"/>
          <w:i/>
          <w:iCs/>
          <w:sz w:val="18"/>
          <w:szCs w:val="18"/>
        </w:rPr>
        <w:t>memòria</w:t>
      </w:r>
      <w:r w:rsidR="002E73E5" w:rsidRPr="00D25420">
        <w:rPr>
          <w:rFonts w:ascii="Arial" w:hAnsi="Arial" w:cs="Arial"/>
          <w:i/>
          <w:iCs/>
          <w:sz w:val="18"/>
          <w:szCs w:val="18"/>
        </w:rPr>
        <w:t xml:space="preserve"> descriptiva</w:t>
      </w:r>
      <w:r w:rsidR="00DB719C" w:rsidRPr="00D25420">
        <w:rPr>
          <w:rFonts w:ascii="Arial" w:hAnsi="Arial" w:cs="Arial"/>
          <w:i/>
          <w:iCs/>
          <w:sz w:val="18"/>
          <w:szCs w:val="18"/>
        </w:rPr>
        <w:t>.</w:t>
      </w:r>
    </w:p>
    <w:p w14:paraId="0A74F108" w14:textId="64C4468B" w:rsidR="008B3F18" w:rsidRPr="00D25420" w:rsidRDefault="002E73E5" w:rsidP="00E331E3">
      <w:pPr>
        <w:pStyle w:val="LO-Normal"/>
        <w:ind w:right="544"/>
        <w:mirrorIndents/>
        <w:rPr>
          <w:rFonts w:ascii="Arial" w:hAnsi="Arial" w:cs="Arial"/>
          <w:i/>
          <w:iCs/>
          <w:sz w:val="18"/>
          <w:szCs w:val="18"/>
        </w:rPr>
      </w:pPr>
      <w:r w:rsidRPr="00D25420">
        <w:rPr>
          <w:rFonts w:ascii="Arial" w:hAnsi="Arial" w:cs="Arial"/>
          <w:i/>
          <w:iCs/>
          <w:sz w:val="18"/>
          <w:szCs w:val="18"/>
        </w:rPr>
        <w:t xml:space="preserve">(**) En cap cas </w:t>
      </w:r>
      <w:r w:rsidR="001D0832" w:rsidRPr="00D25420">
        <w:rPr>
          <w:rFonts w:ascii="Arial" w:hAnsi="Arial" w:cs="Arial"/>
          <w:i/>
          <w:iCs/>
          <w:sz w:val="18"/>
          <w:szCs w:val="18"/>
        </w:rPr>
        <w:t>se</w:t>
      </w:r>
      <w:r w:rsidRPr="00D25420">
        <w:rPr>
          <w:rFonts w:ascii="Arial" w:hAnsi="Arial" w:cs="Arial"/>
          <w:i/>
          <w:iCs/>
          <w:sz w:val="18"/>
          <w:szCs w:val="18"/>
        </w:rPr>
        <w:t xml:space="preserve"> subvencionarà l’IVA susceptible de recuperació o compensació</w:t>
      </w:r>
      <w:r w:rsidR="00DB719C" w:rsidRPr="00D25420">
        <w:rPr>
          <w:rFonts w:ascii="Arial" w:hAnsi="Arial" w:cs="Arial"/>
          <w:i/>
          <w:iCs/>
          <w:sz w:val="18"/>
          <w:szCs w:val="18"/>
        </w:rPr>
        <w:t>.</w:t>
      </w:r>
    </w:p>
    <w:p w14:paraId="59946D93" w14:textId="77777777" w:rsidR="008B3F18" w:rsidRPr="00D25420" w:rsidRDefault="008B3F18" w:rsidP="00E331E3">
      <w:pPr>
        <w:pStyle w:val="LO-Normal"/>
        <w:ind w:right="544"/>
        <w:mirrorIndents/>
        <w:rPr>
          <w:rFonts w:ascii="Arial" w:hAnsi="Arial" w:cs="Arial"/>
          <w:sz w:val="20"/>
          <w:szCs w:val="20"/>
        </w:rPr>
      </w:pPr>
    </w:p>
    <w:p w14:paraId="2E3C894E" w14:textId="427A23DE" w:rsidR="008B3F18" w:rsidRPr="00D25420" w:rsidRDefault="00BE4309" w:rsidP="00E331E3">
      <w:pPr>
        <w:pStyle w:val="LO-Normal"/>
        <w:spacing w:line="276" w:lineRule="auto"/>
        <w:ind w:right="544"/>
        <w:mirrorIndents/>
        <w:rPr>
          <w:rFonts w:ascii="Arial" w:hAnsi="Arial" w:cs="Arial"/>
          <w:sz w:val="20"/>
          <w:szCs w:val="20"/>
        </w:rPr>
      </w:pPr>
      <w:r w:rsidRPr="00D25420">
        <w:rPr>
          <w:rFonts w:ascii="Arial" w:hAnsi="Arial" w:cs="Arial"/>
          <w:sz w:val="20"/>
          <w:szCs w:val="20"/>
        </w:rPr>
        <w:t>............</w:t>
      </w:r>
      <w:r w:rsidR="000C7D34" w:rsidRPr="00D25420">
        <w:rPr>
          <w:rFonts w:ascii="Arial" w:hAnsi="Arial" w:cs="Arial"/>
          <w:sz w:val="20"/>
          <w:szCs w:val="20"/>
        </w:rPr>
        <w:t>..........................</w:t>
      </w:r>
      <w:r w:rsidRPr="00D25420">
        <w:rPr>
          <w:rFonts w:ascii="Arial" w:hAnsi="Arial" w:cs="Arial"/>
          <w:sz w:val="20"/>
          <w:szCs w:val="20"/>
        </w:rPr>
        <w:t>.</w:t>
      </w:r>
      <w:r w:rsidR="008B3F18" w:rsidRPr="00D25420">
        <w:rPr>
          <w:rFonts w:ascii="Arial" w:hAnsi="Arial" w:cs="Arial"/>
          <w:sz w:val="20"/>
          <w:szCs w:val="20"/>
        </w:rPr>
        <w:t>, ......... de ..............</w:t>
      </w:r>
      <w:r w:rsidR="00A20B31" w:rsidRPr="00D25420">
        <w:rPr>
          <w:rFonts w:ascii="Arial" w:hAnsi="Arial" w:cs="Arial"/>
          <w:sz w:val="20"/>
          <w:szCs w:val="20"/>
        </w:rPr>
        <w:t>.........</w:t>
      </w:r>
      <w:r w:rsidR="008B3F18" w:rsidRPr="00D25420">
        <w:rPr>
          <w:rFonts w:ascii="Arial" w:hAnsi="Arial" w:cs="Arial"/>
          <w:sz w:val="20"/>
          <w:szCs w:val="20"/>
        </w:rPr>
        <w:t>........ de 20</w:t>
      </w:r>
      <w:r w:rsidR="00637405" w:rsidRPr="00D25420">
        <w:rPr>
          <w:rFonts w:ascii="Arial" w:hAnsi="Arial" w:cs="Arial"/>
          <w:sz w:val="20"/>
          <w:szCs w:val="20"/>
        </w:rPr>
        <w:t>2</w:t>
      </w:r>
      <w:r w:rsidR="00AA2C34">
        <w:rPr>
          <w:rFonts w:ascii="Arial" w:hAnsi="Arial" w:cs="Arial"/>
          <w:sz w:val="20"/>
          <w:szCs w:val="20"/>
        </w:rPr>
        <w:t>..</w:t>
      </w:r>
      <w:r w:rsidR="00DB719C" w:rsidRPr="00D25420">
        <w:rPr>
          <w:rFonts w:ascii="Arial" w:hAnsi="Arial" w:cs="Arial"/>
          <w:sz w:val="20"/>
          <w:szCs w:val="20"/>
        </w:rPr>
        <w:t>.</w:t>
      </w:r>
    </w:p>
    <w:p w14:paraId="42931262" w14:textId="77777777" w:rsidR="00DB719C" w:rsidRPr="00D25420" w:rsidRDefault="00DB719C" w:rsidP="00E331E3">
      <w:pPr>
        <w:pStyle w:val="LO-Normal"/>
        <w:ind w:right="544"/>
        <w:mirrorIndents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E331E3" w:rsidRPr="00D25420" w14:paraId="3ADF8994" w14:textId="77777777" w:rsidTr="002004DC">
        <w:trPr>
          <w:trHeight w:val="340"/>
        </w:trPr>
        <w:tc>
          <w:tcPr>
            <w:tcW w:w="4590" w:type="dxa"/>
            <w:vAlign w:val="center"/>
          </w:tcPr>
          <w:p w14:paraId="4A27B672" w14:textId="6EB1A6CF" w:rsidR="00E331E3" w:rsidRPr="00D25420" w:rsidRDefault="00E331E3" w:rsidP="00D25420">
            <w:pPr>
              <w:pStyle w:val="LO-Normal"/>
              <w:mirrorIndents/>
              <w:rPr>
                <w:rFonts w:ascii="Arial" w:hAnsi="Arial" w:cs="Arial"/>
                <w:sz w:val="20"/>
                <w:szCs w:val="20"/>
              </w:rPr>
            </w:pPr>
            <w:r w:rsidRPr="00D25420">
              <w:rPr>
                <w:rFonts w:ascii="Arial" w:hAnsi="Arial" w:cs="Arial"/>
                <w:sz w:val="20"/>
                <w:szCs w:val="20"/>
              </w:rPr>
              <w:t>Signatura de secretaria</w:t>
            </w:r>
          </w:p>
        </w:tc>
        <w:tc>
          <w:tcPr>
            <w:tcW w:w="4591" w:type="dxa"/>
            <w:vAlign w:val="center"/>
          </w:tcPr>
          <w:p w14:paraId="708F0C80" w14:textId="48ED86A8" w:rsidR="00E331E3" w:rsidRPr="00D25420" w:rsidRDefault="00E331E3" w:rsidP="00D25420">
            <w:pPr>
              <w:pStyle w:val="LO-Normal"/>
              <w:mirrorIndents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5420">
              <w:rPr>
                <w:rFonts w:ascii="Arial" w:hAnsi="Arial" w:cs="Arial"/>
                <w:sz w:val="20"/>
                <w:szCs w:val="20"/>
              </w:rPr>
              <w:t>Signatura electrònica de l’entitat</w:t>
            </w:r>
          </w:p>
        </w:tc>
      </w:tr>
      <w:tr w:rsidR="00E331E3" w:rsidRPr="00D25420" w14:paraId="31CADE13" w14:textId="77777777" w:rsidTr="002004DC">
        <w:trPr>
          <w:trHeight w:val="1417"/>
        </w:trPr>
        <w:tc>
          <w:tcPr>
            <w:tcW w:w="4590" w:type="dxa"/>
            <w:vAlign w:val="center"/>
          </w:tcPr>
          <w:p w14:paraId="2CADCF01" w14:textId="77777777" w:rsidR="00E331E3" w:rsidRPr="00D25420" w:rsidRDefault="00E331E3" w:rsidP="00D25420">
            <w:pPr>
              <w:pStyle w:val="LO-Normal"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1" w:type="dxa"/>
            <w:vAlign w:val="center"/>
          </w:tcPr>
          <w:p w14:paraId="22EB23D8" w14:textId="77777777" w:rsidR="00E331E3" w:rsidRPr="00D25420" w:rsidRDefault="00E331E3" w:rsidP="00D25420">
            <w:pPr>
              <w:pStyle w:val="LO-Normal"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41906B" w14:textId="77777777" w:rsidR="00E331E3" w:rsidRPr="00D25420" w:rsidRDefault="00E331E3">
      <w:pPr>
        <w:pStyle w:val="LO-Normal"/>
        <w:ind w:right="544"/>
        <w:mirrorIndents/>
        <w:rPr>
          <w:rFonts w:ascii="Arial" w:hAnsi="Arial" w:cs="Arial"/>
          <w:sz w:val="20"/>
          <w:szCs w:val="20"/>
        </w:rPr>
      </w:pPr>
    </w:p>
    <w:sectPr w:rsidR="00E331E3" w:rsidRPr="00D25420" w:rsidSect="00D25420">
      <w:headerReference w:type="default" r:id="rId8"/>
      <w:headerReference w:type="first" r:id="rId9"/>
      <w:footerReference w:type="first" r:id="rId10"/>
      <w:pgSz w:w="11907" w:h="16839"/>
      <w:pgMar w:top="1701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210C" w14:textId="77777777" w:rsidR="003A43AC" w:rsidRDefault="003A43AC">
      <w:r>
        <w:separator/>
      </w:r>
    </w:p>
  </w:endnote>
  <w:endnote w:type="continuationSeparator" w:id="0">
    <w:p w14:paraId="1B6BCC5A" w14:textId="77777777" w:rsidR="003A43AC" w:rsidRDefault="003A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339C" w14:textId="75A82F55" w:rsidR="009029C7" w:rsidRPr="00F32614" w:rsidRDefault="009029C7" w:rsidP="009029C7">
    <w:pPr>
      <w:pStyle w:val="Peu"/>
      <w:jc w:val="center"/>
      <w:rPr>
        <w:color w:val="4D4D4D"/>
        <w:sz w:val="16"/>
        <w:szCs w:val="16"/>
      </w:rPr>
    </w:pPr>
    <w:r w:rsidRPr="00F32614">
      <w:rPr>
        <w:color w:val="4D4D4D"/>
        <w:sz w:val="16"/>
        <w:szCs w:val="16"/>
      </w:rPr>
      <w:t xml:space="preserve">Carrer Ample, 11 </w:t>
    </w:r>
    <w:r w:rsidR="00F32614">
      <w:rPr>
        <w:color w:val="4D4D4D"/>
        <w:sz w:val="16"/>
        <w:szCs w:val="16"/>
      </w:rPr>
      <w:t>-</w:t>
    </w:r>
    <w:r w:rsidRPr="00F32614">
      <w:rPr>
        <w:color w:val="4D4D4D"/>
        <w:sz w:val="16"/>
        <w:szCs w:val="16"/>
      </w:rPr>
      <w:t xml:space="preserve"> 08360 Canet de Mar </w:t>
    </w:r>
    <w:r w:rsidR="00F32614">
      <w:rPr>
        <w:color w:val="4D4D4D"/>
        <w:sz w:val="16"/>
        <w:szCs w:val="16"/>
      </w:rPr>
      <w:t>-</w:t>
    </w:r>
    <w:r w:rsidRPr="00F32614">
      <w:rPr>
        <w:color w:val="4D4D4D"/>
        <w:sz w:val="16"/>
        <w:szCs w:val="16"/>
      </w:rPr>
      <w:t xml:space="preserve"> Barcelona </w:t>
    </w:r>
    <w:r w:rsidR="00F32614">
      <w:rPr>
        <w:color w:val="4D4D4D"/>
        <w:sz w:val="16"/>
        <w:szCs w:val="16"/>
      </w:rPr>
      <w:t>-</w:t>
    </w:r>
    <w:r w:rsidRPr="00F32614">
      <w:rPr>
        <w:color w:val="4D4D4D"/>
        <w:sz w:val="16"/>
        <w:szCs w:val="16"/>
      </w:rPr>
      <w:t xml:space="preserve"> Tel. 937</w:t>
    </w:r>
    <w:r w:rsidR="00F32614">
      <w:rPr>
        <w:color w:val="4D4D4D"/>
        <w:sz w:val="16"/>
        <w:szCs w:val="16"/>
      </w:rPr>
      <w:t xml:space="preserve"> </w:t>
    </w:r>
    <w:r w:rsidRPr="00F32614">
      <w:rPr>
        <w:color w:val="4D4D4D"/>
        <w:sz w:val="16"/>
        <w:szCs w:val="16"/>
      </w:rPr>
      <w:t>943</w:t>
    </w:r>
    <w:r w:rsidR="00F32614">
      <w:rPr>
        <w:color w:val="4D4D4D"/>
        <w:sz w:val="16"/>
        <w:szCs w:val="16"/>
      </w:rPr>
      <w:t xml:space="preserve"> </w:t>
    </w:r>
    <w:r w:rsidRPr="00F32614">
      <w:rPr>
        <w:color w:val="4D4D4D"/>
        <w:sz w:val="16"/>
        <w:szCs w:val="16"/>
      </w:rPr>
      <w:t xml:space="preserve">940 </w:t>
    </w:r>
    <w:r w:rsidR="00F32614" w:rsidRPr="00F32614">
      <w:rPr>
        <w:color w:val="4D4D4D"/>
        <w:sz w:val="16"/>
        <w:szCs w:val="16"/>
      </w:rPr>
      <w:t>-</w:t>
    </w:r>
    <w:r w:rsidRPr="00F32614">
      <w:rPr>
        <w:color w:val="4D4D4D"/>
        <w:sz w:val="16"/>
        <w:szCs w:val="16"/>
      </w:rPr>
      <w:t xml:space="preserve"> Fax 937</w:t>
    </w:r>
    <w:r w:rsidR="00F32614">
      <w:rPr>
        <w:color w:val="4D4D4D"/>
        <w:sz w:val="16"/>
        <w:szCs w:val="16"/>
      </w:rPr>
      <w:t xml:space="preserve"> </w:t>
    </w:r>
    <w:r w:rsidRPr="00F32614">
      <w:rPr>
        <w:color w:val="4D4D4D"/>
        <w:sz w:val="16"/>
        <w:szCs w:val="16"/>
      </w:rPr>
      <w:t>941</w:t>
    </w:r>
    <w:r w:rsidR="00F32614">
      <w:rPr>
        <w:color w:val="4D4D4D"/>
        <w:sz w:val="16"/>
        <w:szCs w:val="16"/>
      </w:rPr>
      <w:t xml:space="preserve"> </w:t>
    </w:r>
    <w:r w:rsidRPr="00F32614">
      <w:rPr>
        <w:color w:val="4D4D4D"/>
        <w:sz w:val="16"/>
        <w:szCs w:val="16"/>
      </w:rPr>
      <w:t>231</w:t>
    </w:r>
  </w:p>
  <w:p w14:paraId="4679D31E" w14:textId="77777777" w:rsidR="009029C7" w:rsidRPr="00F32614" w:rsidRDefault="009029C7" w:rsidP="009029C7">
    <w:pPr>
      <w:pStyle w:val="Peu"/>
      <w:jc w:val="center"/>
      <w:rPr>
        <w:color w:val="4D4D4D"/>
      </w:rPr>
    </w:pPr>
    <w:r w:rsidRPr="00F32614">
      <w:rPr>
        <w:color w:val="4D4D4D"/>
        <w:sz w:val="16"/>
        <w:szCs w:val="16"/>
      </w:rPr>
      <w:t>a/e: canetdemar@canetdemar.cat - web: www.canetdemar.cat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C426" w14:textId="77777777" w:rsidR="003A43AC" w:rsidRDefault="003A43AC">
      <w:r>
        <w:separator/>
      </w:r>
    </w:p>
  </w:footnote>
  <w:footnote w:type="continuationSeparator" w:id="0">
    <w:p w14:paraId="1AC69AB3" w14:textId="77777777" w:rsidR="003A43AC" w:rsidRDefault="003A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6965" w14:textId="77777777" w:rsidR="00CC2F6C" w:rsidRDefault="00CC2F6C">
    <w:pPr>
      <w:pStyle w:val="Capalera"/>
    </w:pPr>
    <w:r>
      <w:rPr>
        <w:noProof/>
        <w:lang w:eastAsia="ca-ES"/>
      </w:rPr>
      <w:drawing>
        <wp:inline distT="0" distB="0" distL="0" distR="0" wp14:anchorId="5C4FCE97" wp14:editId="7CB553C3">
          <wp:extent cx="4505325" cy="676275"/>
          <wp:effectExtent l="0" t="0" r="9525" b="9525"/>
          <wp:docPr id="1840754902" name="Imatge 1840754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A0FB" w14:textId="33D49FD9" w:rsidR="00FA77EF" w:rsidRDefault="003C6A4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0070A2" wp14:editId="324CE6D8">
          <wp:simplePos x="0" y="0"/>
          <wp:positionH relativeFrom="column">
            <wp:posOffset>-125730</wp:posOffset>
          </wp:positionH>
          <wp:positionV relativeFrom="paragraph">
            <wp:posOffset>-118745</wp:posOffset>
          </wp:positionV>
          <wp:extent cx="1184400" cy="734400"/>
          <wp:effectExtent l="0" t="0" r="0" b="8890"/>
          <wp:wrapSquare wrapText="bothSides"/>
          <wp:docPr id="81387202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12770" name="Imat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4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85AA3"/>
    <w:multiLevelType w:val="hybridMultilevel"/>
    <w:tmpl w:val="CADAA3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9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EF"/>
    <w:rsid w:val="00021F39"/>
    <w:rsid w:val="000349DE"/>
    <w:rsid w:val="00044AE0"/>
    <w:rsid w:val="00077603"/>
    <w:rsid w:val="000B26F0"/>
    <w:rsid w:val="000C213B"/>
    <w:rsid w:val="000C7D34"/>
    <w:rsid w:val="000F4DC5"/>
    <w:rsid w:val="00101587"/>
    <w:rsid w:val="0012770E"/>
    <w:rsid w:val="001D0832"/>
    <w:rsid w:val="002004DC"/>
    <w:rsid w:val="00204CF8"/>
    <w:rsid w:val="00220F77"/>
    <w:rsid w:val="002359AE"/>
    <w:rsid w:val="00235D66"/>
    <w:rsid w:val="00263BD2"/>
    <w:rsid w:val="002958A2"/>
    <w:rsid w:val="002E73E5"/>
    <w:rsid w:val="002F5BC9"/>
    <w:rsid w:val="00372A29"/>
    <w:rsid w:val="00394E49"/>
    <w:rsid w:val="003A43AC"/>
    <w:rsid w:val="003A4415"/>
    <w:rsid w:val="003B781D"/>
    <w:rsid w:val="003C6A4B"/>
    <w:rsid w:val="00405162"/>
    <w:rsid w:val="0043368E"/>
    <w:rsid w:val="004A35DF"/>
    <w:rsid w:val="004A6E21"/>
    <w:rsid w:val="004E79D6"/>
    <w:rsid w:val="00521625"/>
    <w:rsid w:val="005732D0"/>
    <w:rsid w:val="00576E11"/>
    <w:rsid w:val="00581B5C"/>
    <w:rsid w:val="005D7821"/>
    <w:rsid w:val="005E2008"/>
    <w:rsid w:val="00600ED6"/>
    <w:rsid w:val="00637405"/>
    <w:rsid w:val="006616A4"/>
    <w:rsid w:val="00667EFC"/>
    <w:rsid w:val="006722A6"/>
    <w:rsid w:val="006930E5"/>
    <w:rsid w:val="006A24D2"/>
    <w:rsid w:val="006B11F5"/>
    <w:rsid w:val="006D71D0"/>
    <w:rsid w:val="0071326D"/>
    <w:rsid w:val="007B01DA"/>
    <w:rsid w:val="0085498C"/>
    <w:rsid w:val="00856CCA"/>
    <w:rsid w:val="008A3E31"/>
    <w:rsid w:val="008B3F18"/>
    <w:rsid w:val="009029C7"/>
    <w:rsid w:val="00912A61"/>
    <w:rsid w:val="00964249"/>
    <w:rsid w:val="00A20B31"/>
    <w:rsid w:val="00A62B32"/>
    <w:rsid w:val="00AA2C34"/>
    <w:rsid w:val="00AC2198"/>
    <w:rsid w:val="00B92B58"/>
    <w:rsid w:val="00BA008C"/>
    <w:rsid w:val="00BD0CA8"/>
    <w:rsid w:val="00BE1CF7"/>
    <w:rsid w:val="00BE4309"/>
    <w:rsid w:val="00C4263D"/>
    <w:rsid w:val="00C42D50"/>
    <w:rsid w:val="00CC2F6C"/>
    <w:rsid w:val="00CD6279"/>
    <w:rsid w:val="00D21585"/>
    <w:rsid w:val="00D25420"/>
    <w:rsid w:val="00D41C58"/>
    <w:rsid w:val="00D867EA"/>
    <w:rsid w:val="00DB719C"/>
    <w:rsid w:val="00DF3151"/>
    <w:rsid w:val="00E331E3"/>
    <w:rsid w:val="00E63816"/>
    <w:rsid w:val="00E936B1"/>
    <w:rsid w:val="00F32614"/>
    <w:rsid w:val="00F361FF"/>
    <w:rsid w:val="00F47048"/>
    <w:rsid w:val="00F7395D"/>
    <w:rsid w:val="00FA77EF"/>
    <w:rsid w:val="00FC225D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11BB631"/>
  <w15:docId w15:val="{7912F9AE-3B48-4BF7-96AA-F123BF45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F18"/>
    <w:rPr>
      <w:rFonts w:ascii="Arial" w:hAnsi="Arial" w:cs="Arial"/>
      <w:sz w:val="19"/>
      <w:szCs w:val="19"/>
      <w:lang w:eastAsia="en-US"/>
    </w:rPr>
  </w:style>
  <w:style w:type="paragraph" w:styleId="Ttol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Ttol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pPr>
      <w:tabs>
        <w:tab w:val="center" w:pos="4320"/>
        <w:tab w:val="right" w:pos="8640"/>
      </w:tabs>
    </w:pPr>
  </w:style>
  <w:style w:type="paragraph" w:styleId="Peu">
    <w:name w:val="footer"/>
    <w:basedOn w:val="Normal"/>
    <w:pPr>
      <w:tabs>
        <w:tab w:val="center" w:pos="4320"/>
        <w:tab w:val="right" w:pos="8640"/>
      </w:tabs>
    </w:pPr>
  </w:style>
  <w:style w:type="paragraph" w:styleId="Textindependent">
    <w:name w:val="Body Text"/>
    <w:basedOn w:val="Normal"/>
  </w:style>
  <w:style w:type="paragraph" w:styleId="Textindependen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xtindependent3">
    <w:name w:val="Body Text 3"/>
    <w:basedOn w:val="Normal"/>
    <w:pPr>
      <w:jc w:val="center"/>
    </w:pPr>
  </w:style>
  <w:style w:type="paragraph" w:customStyle="1" w:styleId="Casilladeverificacin">
    <w:name w:val="Casilla de verificación"/>
    <w:basedOn w:val="Normal"/>
    <w:next w:val="Normal"/>
    <w:pPr>
      <w:jc w:val="center"/>
    </w:pPr>
    <w:rPr>
      <w:lang w:bidi="en-US"/>
    </w:rPr>
  </w:style>
  <w:style w:type="character" w:customStyle="1" w:styleId="CapaleraCar">
    <w:name w:val="Capçalera Car"/>
    <w:link w:val="Capalera"/>
    <w:uiPriority w:val="99"/>
    <w:rsid w:val="00FA77EF"/>
    <w:rPr>
      <w:rFonts w:ascii="Arial" w:hAnsi="Arial" w:cs="Arial"/>
      <w:sz w:val="19"/>
      <w:szCs w:val="19"/>
      <w:lang w:val="en-US" w:eastAsia="en-US"/>
    </w:rPr>
  </w:style>
  <w:style w:type="paragraph" w:customStyle="1" w:styleId="Textodecampo">
    <w:name w:val="Texto de campo"/>
    <w:basedOn w:val="Normal"/>
    <w:rPr>
      <w:b/>
      <w:lang w:bidi="en-US"/>
    </w:rPr>
  </w:style>
  <w:style w:type="paragraph" w:customStyle="1" w:styleId="Textoprincipal4">
    <w:name w:val="Texto principal 4"/>
    <w:basedOn w:val="Normal"/>
    <w:next w:val="Normal"/>
    <w:pPr>
      <w:spacing w:after="120"/>
    </w:pPr>
    <w:rPr>
      <w:i/>
      <w:sz w:val="20"/>
      <w:szCs w:val="20"/>
      <w:lang w:bidi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A77EF"/>
    <w:rPr>
      <w:rFonts w:ascii="Tahoma" w:hAnsi="Tahoma" w:cs="Tahoma"/>
      <w:sz w:val="16"/>
      <w:szCs w:val="16"/>
    </w:rPr>
  </w:style>
  <w:style w:type="character" w:customStyle="1" w:styleId="Grficodetextodecampo">
    <w:name w:val="Gráfico de texto de campo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deglobusCar">
    <w:name w:val="Text de globus Car"/>
    <w:link w:val="Textdeglobus"/>
    <w:uiPriority w:val="99"/>
    <w:semiHidden/>
    <w:rsid w:val="00FA77EF"/>
    <w:rPr>
      <w:rFonts w:ascii="Tahoma" w:hAnsi="Tahoma" w:cs="Tahoma"/>
      <w:sz w:val="16"/>
      <w:szCs w:val="16"/>
      <w:lang w:val="en-US" w:eastAsia="en-US"/>
    </w:rPr>
  </w:style>
  <w:style w:type="paragraph" w:customStyle="1" w:styleId="LO-Normal">
    <w:name w:val="LO-Normal"/>
    <w:qFormat/>
    <w:rsid w:val="008B3F18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029C7"/>
    <w:pPr>
      <w:spacing w:before="100" w:beforeAutospacing="1" w:after="100" w:afterAutospacing="1" w:line="288" w:lineRule="auto"/>
    </w:pPr>
    <w:rPr>
      <w:rFonts w:ascii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E3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inaspll\AppData\Roaming\Microsoft\Plantillas\Formulario%20de%20solicitud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18AEA-F016-4EA0-9A48-D4061586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solicitud</Template>
  <TotalTime>33</TotalTime>
  <Pages>1</Pages>
  <Words>229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Evaluación de candidatos</vt:lpstr>
    </vt:vector>
  </TitlesOfParts>
  <Company>Microsoft Corporation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Viñas Peitabí</dc:creator>
  <cp:lastModifiedBy>Laia Martinez Paredes</cp:lastModifiedBy>
  <cp:revision>9</cp:revision>
  <cp:lastPrinted>2017-03-16T09:17:00Z</cp:lastPrinted>
  <dcterms:created xsi:type="dcterms:W3CDTF">2025-07-23T07:34:00Z</dcterms:created>
  <dcterms:modified xsi:type="dcterms:W3CDTF">2025-07-23T12:01:00Z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TC010813403082</vt:lpwstr>
  </property>
</Properties>
</file>