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16A9B" w14:textId="77777777" w:rsidR="0010605E" w:rsidRPr="009653A8" w:rsidRDefault="0010605E" w:rsidP="00D2361E">
      <w:pPr>
        <w:suppressAutoHyphens/>
        <w:rPr>
          <w:rFonts w:eastAsia="SimSun"/>
          <w:b/>
          <w:sz w:val="20"/>
          <w:szCs w:val="20"/>
          <w:lang w:eastAsia="zh-CN" w:bidi="hi-IN"/>
        </w:rPr>
      </w:pPr>
    </w:p>
    <w:p w14:paraId="5B98F511" w14:textId="77777777" w:rsidR="0010605E" w:rsidRPr="009653A8" w:rsidRDefault="0010605E" w:rsidP="003533E2">
      <w:pPr>
        <w:suppressAutoHyphens/>
        <w:jc w:val="both"/>
        <w:rPr>
          <w:rFonts w:eastAsia="SimSun"/>
          <w:b/>
          <w:sz w:val="20"/>
          <w:szCs w:val="20"/>
          <w:lang w:eastAsia="zh-CN" w:bidi="hi-IN"/>
        </w:rPr>
      </w:pPr>
    </w:p>
    <w:p w14:paraId="4006E9D3" w14:textId="15FE80C1" w:rsidR="00D2361E" w:rsidRPr="009653A8" w:rsidRDefault="00B664EF" w:rsidP="00D2361E">
      <w:pPr>
        <w:suppressAutoHyphens/>
        <w:rPr>
          <w:rFonts w:eastAsia="SimSun"/>
          <w:sz w:val="22"/>
          <w:szCs w:val="22"/>
          <w:lang w:eastAsia="zh-CN" w:bidi="hi-IN"/>
        </w:rPr>
      </w:pPr>
      <w:r w:rsidRPr="009653A8">
        <w:rPr>
          <w:rFonts w:eastAsia="SimSun"/>
          <w:b/>
          <w:sz w:val="22"/>
          <w:szCs w:val="22"/>
          <w:lang w:eastAsia="zh-CN" w:bidi="hi-IN"/>
        </w:rPr>
        <w:t>FITXA 4</w:t>
      </w:r>
      <w:r w:rsidR="00D2361E" w:rsidRPr="009653A8">
        <w:rPr>
          <w:rFonts w:eastAsia="SimSun"/>
          <w:b/>
          <w:sz w:val="22"/>
          <w:szCs w:val="22"/>
          <w:lang w:eastAsia="zh-CN" w:bidi="hi-IN"/>
        </w:rPr>
        <w:t>. MEMÒRIA DESCRIPTIVA DEL PROJECTE O ACTIVITAT</w:t>
      </w:r>
    </w:p>
    <w:p w14:paraId="64451F24" w14:textId="77777777" w:rsidR="00D2361E" w:rsidRPr="009653A8" w:rsidRDefault="00D2361E" w:rsidP="00D2361E">
      <w:pPr>
        <w:suppressAutoHyphens/>
        <w:rPr>
          <w:rFonts w:eastAsia="SimSun"/>
          <w:sz w:val="20"/>
          <w:szCs w:val="20"/>
          <w:lang w:eastAsia="zh-CN" w:bidi="hi-IN"/>
        </w:rPr>
      </w:pPr>
    </w:p>
    <w:p w14:paraId="4AC8909A" w14:textId="6685CD5A" w:rsidR="00D2361E" w:rsidRPr="009653A8" w:rsidRDefault="00D2361E" w:rsidP="00D2361E">
      <w:pPr>
        <w:suppressAutoHyphens/>
        <w:rPr>
          <w:rFonts w:eastAsia="SimSun"/>
          <w:iCs/>
          <w:sz w:val="20"/>
          <w:szCs w:val="20"/>
          <w:lang w:eastAsia="zh-CN" w:bidi="hi-IN"/>
        </w:rPr>
      </w:pPr>
      <w:r w:rsidRPr="009653A8">
        <w:rPr>
          <w:rFonts w:eastAsia="SimSun"/>
          <w:iCs/>
          <w:sz w:val="20"/>
          <w:szCs w:val="20"/>
          <w:lang w:eastAsia="zh-CN" w:bidi="hi-IN"/>
        </w:rPr>
        <w:t xml:space="preserve">Ompliu una fitxa per cada projecte </w:t>
      </w:r>
      <w:r w:rsidR="003757CD" w:rsidRPr="009653A8">
        <w:rPr>
          <w:rFonts w:eastAsia="SimSun"/>
          <w:iCs/>
          <w:sz w:val="20"/>
          <w:szCs w:val="20"/>
          <w:lang w:eastAsia="zh-CN" w:bidi="hi-IN"/>
        </w:rPr>
        <w:t>(</w:t>
      </w:r>
      <w:r w:rsidRPr="009653A8">
        <w:rPr>
          <w:rFonts w:eastAsia="SimSun"/>
          <w:iCs/>
          <w:sz w:val="20"/>
          <w:szCs w:val="20"/>
          <w:lang w:eastAsia="zh-CN" w:bidi="hi-IN"/>
        </w:rPr>
        <w:t>o activitat</w:t>
      </w:r>
      <w:r w:rsidR="003757CD" w:rsidRPr="009653A8">
        <w:rPr>
          <w:rFonts w:eastAsia="SimSun"/>
          <w:iCs/>
          <w:sz w:val="20"/>
          <w:szCs w:val="20"/>
          <w:lang w:eastAsia="zh-CN" w:bidi="hi-IN"/>
        </w:rPr>
        <w:t>)</w:t>
      </w:r>
      <w:r w:rsidRPr="009653A8">
        <w:rPr>
          <w:rFonts w:eastAsia="SimSun"/>
          <w:iCs/>
          <w:sz w:val="20"/>
          <w:szCs w:val="20"/>
          <w:lang w:eastAsia="zh-CN" w:bidi="hi-IN"/>
        </w:rPr>
        <w:t xml:space="preserve"> pe</w:t>
      </w:r>
      <w:r w:rsidR="003757CD" w:rsidRPr="009653A8">
        <w:rPr>
          <w:rFonts w:eastAsia="SimSun"/>
          <w:iCs/>
          <w:sz w:val="20"/>
          <w:szCs w:val="20"/>
          <w:lang w:eastAsia="zh-CN" w:bidi="hi-IN"/>
        </w:rPr>
        <w:t>r</w:t>
      </w:r>
      <w:r w:rsidRPr="009653A8">
        <w:rPr>
          <w:rFonts w:eastAsia="SimSun"/>
          <w:iCs/>
          <w:sz w:val="20"/>
          <w:szCs w:val="20"/>
          <w:lang w:eastAsia="zh-CN" w:bidi="hi-IN"/>
        </w:rPr>
        <w:t xml:space="preserve"> </w:t>
      </w:r>
      <w:r w:rsidR="003757CD" w:rsidRPr="009653A8">
        <w:rPr>
          <w:rFonts w:eastAsia="SimSun"/>
          <w:iCs/>
          <w:sz w:val="20"/>
          <w:szCs w:val="20"/>
          <w:lang w:eastAsia="zh-CN" w:bidi="hi-IN"/>
        </w:rPr>
        <w:t>a</w:t>
      </w:r>
      <w:r w:rsidRPr="009653A8">
        <w:rPr>
          <w:rFonts w:eastAsia="SimSun"/>
          <w:iCs/>
          <w:sz w:val="20"/>
          <w:szCs w:val="20"/>
          <w:lang w:eastAsia="zh-CN" w:bidi="hi-IN"/>
        </w:rPr>
        <w:t xml:space="preserve">l </w:t>
      </w:r>
      <w:r w:rsidR="000753CB" w:rsidRPr="009653A8">
        <w:rPr>
          <w:rFonts w:eastAsia="SimSun"/>
          <w:iCs/>
          <w:sz w:val="20"/>
          <w:szCs w:val="20"/>
          <w:lang w:eastAsia="zh-CN" w:bidi="hi-IN"/>
        </w:rPr>
        <w:t>qual</w:t>
      </w:r>
      <w:r w:rsidRPr="009653A8">
        <w:rPr>
          <w:rFonts w:eastAsia="SimSun"/>
          <w:iCs/>
          <w:sz w:val="20"/>
          <w:szCs w:val="20"/>
          <w:lang w:eastAsia="zh-CN" w:bidi="hi-IN"/>
        </w:rPr>
        <w:t xml:space="preserve"> demaneu subvenció</w:t>
      </w:r>
      <w:r w:rsidR="007B0CD0" w:rsidRPr="009653A8">
        <w:rPr>
          <w:rFonts w:eastAsia="SimSun"/>
          <w:iCs/>
          <w:sz w:val="20"/>
          <w:szCs w:val="20"/>
          <w:lang w:eastAsia="zh-CN" w:bidi="hi-IN"/>
        </w:rPr>
        <w:t>.</w:t>
      </w:r>
    </w:p>
    <w:p w14:paraId="0B604CB3" w14:textId="77777777" w:rsidR="00D2361E" w:rsidRPr="009653A8" w:rsidRDefault="00D2361E" w:rsidP="00D2361E">
      <w:pPr>
        <w:suppressAutoHyphens/>
        <w:rPr>
          <w:rFonts w:eastAsia="SimSun"/>
          <w:b/>
          <w:bCs/>
          <w:sz w:val="20"/>
          <w:szCs w:val="20"/>
          <w:lang w:eastAsia="zh-CN" w:bidi="hi-IN"/>
        </w:rPr>
      </w:pPr>
    </w:p>
    <w:p w14:paraId="086B1FF6" w14:textId="77777777" w:rsidR="00D2361E" w:rsidRPr="009653A8" w:rsidRDefault="00D2361E" w:rsidP="0010605E">
      <w:pPr>
        <w:suppressAutoHyphens/>
        <w:spacing w:after="240"/>
        <w:rPr>
          <w:rFonts w:eastAsia="SimSun"/>
          <w:b/>
          <w:bCs/>
          <w:sz w:val="20"/>
          <w:szCs w:val="20"/>
          <w:lang w:eastAsia="zh-CN" w:bidi="hi-IN"/>
        </w:rPr>
      </w:pPr>
      <w:r w:rsidRPr="009653A8">
        <w:rPr>
          <w:rFonts w:eastAsia="SimSun"/>
          <w:b/>
          <w:bCs/>
          <w:i/>
          <w:iCs/>
          <w:sz w:val="20"/>
          <w:szCs w:val="20"/>
          <w:lang w:eastAsia="zh-CN" w:bidi="hi-IN"/>
        </w:rPr>
        <w:t>A</w:t>
      </w:r>
      <w:r w:rsidRPr="009653A8">
        <w:rPr>
          <w:rFonts w:eastAsia="SimSun"/>
          <w:b/>
          <w:bCs/>
          <w:sz w:val="20"/>
          <w:szCs w:val="20"/>
          <w:lang w:eastAsia="zh-CN" w:bidi="hi-IN"/>
        </w:rPr>
        <w:t>) Programa de subvencions al qual s’opta</w:t>
      </w:r>
    </w:p>
    <w:tbl>
      <w:tblPr>
        <w:tblW w:w="907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65"/>
        <w:gridCol w:w="7807"/>
      </w:tblGrid>
      <w:tr w:rsidR="00D2361E" w:rsidRPr="00795AE9" w14:paraId="61F0C677" w14:textId="77777777" w:rsidTr="00B528DB">
        <w:trPr>
          <w:trHeight w:val="510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left w:w="54" w:type="dxa"/>
            </w:tcMar>
            <w:vAlign w:val="center"/>
          </w:tcPr>
          <w:p w14:paraId="2850D0E1" w14:textId="77777777" w:rsidR="00D2361E" w:rsidRPr="00795AE9" w:rsidRDefault="00D2361E" w:rsidP="0010605E">
            <w:pPr>
              <w:suppressLineNumbers/>
              <w:jc w:val="center"/>
              <w:rPr>
                <w:rFonts w:eastAsia="SimSun"/>
                <w:i/>
                <w:iCs/>
                <w:sz w:val="20"/>
                <w:szCs w:val="20"/>
                <w:lang w:eastAsia="zh-CN" w:bidi="hi-IN"/>
              </w:rPr>
            </w:pPr>
            <w:r w:rsidRPr="00795AE9">
              <w:rPr>
                <w:rFonts w:eastAsia="SimSun"/>
                <w:i/>
                <w:iCs/>
                <w:sz w:val="20"/>
                <w:szCs w:val="20"/>
                <w:lang w:eastAsia="zh-CN" w:bidi="hi-IN"/>
              </w:rPr>
              <w:t>Mar</w:t>
            </w:r>
            <w:r w:rsidR="000753CB" w:rsidRPr="00795AE9">
              <w:rPr>
                <w:rFonts w:eastAsia="SimSun"/>
                <w:i/>
                <w:iCs/>
                <w:sz w:val="20"/>
                <w:szCs w:val="20"/>
                <w:lang w:eastAsia="zh-CN" w:bidi="hi-IN"/>
              </w:rPr>
              <w:t>queu amb una</w:t>
            </w:r>
            <w:r w:rsidRPr="00795AE9">
              <w:rPr>
                <w:rFonts w:eastAsia="SimSun"/>
                <w:i/>
                <w:iCs/>
                <w:sz w:val="20"/>
                <w:szCs w:val="20"/>
                <w:lang w:eastAsia="zh-CN" w:bidi="hi-IN"/>
              </w:rPr>
              <w:t xml:space="preserve"> X</w:t>
            </w:r>
          </w:p>
        </w:tc>
        <w:tc>
          <w:tcPr>
            <w:tcW w:w="7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4" w:type="dxa"/>
            </w:tcMar>
            <w:vAlign w:val="center"/>
          </w:tcPr>
          <w:p w14:paraId="3F6A093A" w14:textId="77777777" w:rsidR="00D2361E" w:rsidRPr="00795AE9" w:rsidRDefault="00D2361E" w:rsidP="0010605E">
            <w:pPr>
              <w:suppressLineNumbers/>
              <w:jc w:val="center"/>
              <w:rPr>
                <w:rFonts w:eastAsia="SimSun"/>
                <w:i/>
                <w:iCs/>
                <w:sz w:val="20"/>
                <w:szCs w:val="20"/>
                <w:lang w:eastAsia="zh-CN" w:bidi="hi-IN"/>
              </w:rPr>
            </w:pPr>
            <w:r w:rsidRPr="00795AE9">
              <w:rPr>
                <w:rFonts w:eastAsia="SimSun"/>
                <w:i/>
                <w:iCs/>
                <w:sz w:val="20"/>
                <w:szCs w:val="20"/>
                <w:lang w:eastAsia="zh-CN" w:bidi="hi-IN"/>
              </w:rPr>
              <w:t>Programa</w:t>
            </w:r>
          </w:p>
        </w:tc>
      </w:tr>
      <w:tr w:rsidR="00D2361E" w:rsidRPr="009653A8" w14:paraId="0BCAD9AE" w14:textId="77777777" w:rsidTr="0010605E">
        <w:trPr>
          <w:trHeight w:val="340"/>
        </w:trPr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CFABF9C" w14:textId="77777777" w:rsidR="00D2361E" w:rsidRPr="009653A8" w:rsidRDefault="00D2361E" w:rsidP="003F7D50">
            <w:pPr>
              <w:suppressLineNumber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7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A95B197" w14:textId="77777777" w:rsidR="00D2361E" w:rsidRPr="009653A8" w:rsidRDefault="00D2361E" w:rsidP="0010605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9653A8">
              <w:rPr>
                <w:rFonts w:eastAsia="SimSun"/>
                <w:sz w:val="20"/>
                <w:szCs w:val="20"/>
                <w:lang w:eastAsia="zh-CN" w:bidi="hi-IN"/>
              </w:rPr>
              <w:t xml:space="preserve">Promoció i difusió </w:t>
            </w:r>
            <w:r w:rsidR="00C56AF6" w:rsidRPr="009653A8">
              <w:rPr>
                <w:rFonts w:eastAsia="SimSun"/>
                <w:sz w:val="20"/>
                <w:szCs w:val="20"/>
                <w:lang w:eastAsia="zh-CN" w:bidi="hi-IN"/>
              </w:rPr>
              <w:t>cultural</w:t>
            </w:r>
          </w:p>
        </w:tc>
      </w:tr>
      <w:tr w:rsidR="00D2361E" w:rsidRPr="009653A8" w14:paraId="046762BF" w14:textId="77777777" w:rsidTr="0010605E">
        <w:trPr>
          <w:trHeight w:val="340"/>
        </w:trPr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00DAA4D" w14:textId="77777777" w:rsidR="00D2361E" w:rsidRPr="009653A8" w:rsidRDefault="00D2361E" w:rsidP="003F7D50">
            <w:pPr>
              <w:suppressLineNumber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7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74B0765" w14:textId="78FE4008" w:rsidR="00D2361E" w:rsidRPr="009653A8" w:rsidRDefault="00D2361E" w:rsidP="0010605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9653A8">
              <w:rPr>
                <w:rFonts w:eastAsia="SimSun"/>
                <w:sz w:val="20"/>
                <w:szCs w:val="20"/>
                <w:lang w:eastAsia="zh-CN" w:bidi="hi-IN"/>
              </w:rPr>
              <w:t>Promoció de l’</w:t>
            </w:r>
            <w:r w:rsidR="003757CD" w:rsidRPr="009653A8">
              <w:rPr>
                <w:rFonts w:eastAsia="SimSun"/>
                <w:sz w:val="20"/>
                <w:szCs w:val="20"/>
                <w:lang w:eastAsia="zh-CN" w:bidi="hi-IN"/>
              </w:rPr>
              <w:t>e</w:t>
            </w:r>
            <w:r w:rsidRPr="009653A8">
              <w:rPr>
                <w:rFonts w:eastAsia="SimSun"/>
                <w:sz w:val="20"/>
                <w:szCs w:val="20"/>
                <w:lang w:eastAsia="zh-CN" w:bidi="hi-IN"/>
              </w:rPr>
              <w:t>sport i l’activitat física</w:t>
            </w:r>
          </w:p>
        </w:tc>
      </w:tr>
      <w:tr w:rsidR="00F43F88" w:rsidRPr="009653A8" w14:paraId="6B5775D1" w14:textId="77777777" w:rsidTr="0010605E">
        <w:trPr>
          <w:trHeight w:val="340"/>
        </w:trPr>
        <w:tc>
          <w:tcPr>
            <w:tcW w:w="126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7259F74" w14:textId="77777777" w:rsidR="00F43F88" w:rsidRPr="009653A8" w:rsidRDefault="00F43F88" w:rsidP="003F7D50">
            <w:pPr>
              <w:suppressLineNumber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7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963238B" w14:textId="37153F6A" w:rsidR="00F43F88" w:rsidRPr="009653A8" w:rsidRDefault="00CA6B77" w:rsidP="0010605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9653A8">
              <w:rPr>
                <w:rFonts w:eastAsia="SimSun"/>
                <w:sz w:val="20"/>
                <w:szCs w:val="20"/>
                <w:lang w:eastAsia="zh-CN" w:bidi="hi-IN"/>
              </w:rPr>
              <w:t>Benestar Social</w:t>
            </w:r>
          </w:p>
        </w:tc>
      </w:tr>
    </w:tbl>
    <w:p w14:paraId="5654A59A" w14:textId="77777777" w:rsidR="00D2361E" w:rsidRPr="009653A8" w:rsidRDefault="00D2361E" w:rsidP="00D2361E">
      <w:pPr>
        <w:suppressAutoHyphens/>
        <w:rPr>
          <w:rFonts w:eastAsia="SimSun"/>
          <w:b/>
          <w:bCs/>
          <w:sz w:val="20"/>
          <w:szCs w:val="20"/>
          <w:lang w:eastAsia="zh-CN" w:bidi="hi-IN"/>
        </w:rPr>
      </w:pPr>
    </w:p>
    <w:p w14:paraId="0861F843" w14:textId="77777777" w:rsidR="00D2361E" w:rsidRPr="009653A8" w:rsidRDefault="00D2361E" w:rsidP="0010605E">
      <w:pPr>
        <w:suppressAutoHyphens/>
        <w:spacing w:after="240"/>
        <w:rPr>
          <w:rFonts w:eastAsia="SimSun"/>
          <w:b/>
          <w:bCs/>
          <w:sz w:val="20"/>
          <w:szCs w:val="20"/>
          <w:lang w:eastAsia="zh-CN" w:bidi="hi-IN"/>
        </w:rPr>
      </w:pPr>
      <w:r w:rsidRPr="009653A8">
        <w:rPr>
          <w:rFonts w:eastAsia="SimSun"/>
          <w:b/>
          <w:bCs/>
          <w:i/>
          <w:iCs/>
          <w:sz w:val="20"/>
          <w:szCs w:val="20"/>
          <w:lang w:eastAsia="zh-CN" w:bidi="hi-IN"/>
        </w:rPr>
        <w:t>B</w:t>
      </w:r>
      <w:r w:rsidRPr="009653A8">
        <w:rPr>
          <w:rFonts w:eastAsia="SimSun"/>
          <w:b/>
          <w:bCs/>
          <w:sz w:val="20"/>
          <w:szCs w:val="20"/>
          <w:lang w:eastAsia="zh-CN" w:bidi="hi-IN"/>
        </w:rPr>
        <w:t>)</w:t>
      </w:r>
      <w:r w:rsidR="000753CB" w:rsidRPr="009653A8">
        <w:rPr>
          <w:rFonts w:eastAsia="SimSun"/>
          <w:b/>
          <w:bCs/>
          <w:sz w:val="20"/>
          <w:szCs w:val="20"/>
          <w:lang w:eastAsia="zh-CN" w:bidi="hi-IN"/>
        </w:rPr>
        <w:t xml:space="preserve"> </w:t>
      </w:r>
      <w:r w:rsidRPr="009653A8">
        <w:rPr>
          <w:rFonts w:eastAsia="SimSun"/>
          <w:b/>
          <w:bCs/>
          <w:sz w:val="20"/>
          <w:szCs w:val="20"/>
          <w:lang w:eastAsia="zh-CN" w:bidi="hi-IN"/>
        </w:rPr>
        <w:t>Denominació del projecte o activitat</w:t>
      </w:r>
    </w:p>
    <w:tbl>
      <w:tblPr>
        <w:tblW w:w="90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D2361E" w:rsidRPr="009653A8" w14:paraId="63292277" w14:textId="77777777" w:rsidTr="0010605E">
        <w:trPr>
          <w:trHeight w:val="340"/>
        </w:trPr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03BCE" w14:textId="77777777" w:rsidR="0010605E" w:rsidRDefault="0010605E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  <w:p w14:paraId="4EFB015F" w14:textId="77777777" w:rsidR="009653A8" w:rsidRDefault="009653A8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  <w:p w14:paraId="46A28084" w14:textId="77777777" w:rsidR="009653A8" w:rsidRPr="009653A8" w:rsidRDefault="009653A8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</w:tbl>
    <w:p w14:paraId="3C1C1941" w14:textId="77777777" w:rsidR="00D2361E" w:rsidRPr="009653A8" w:rsidRDefault="00D2361E" w:rsidP="00D2361E">
      <w:pPr>
        <w:suppressAutoHyphens/>
        <w:rPr>
          <w:rFonts w:eastAsia="SimSun"/>
          <w:b/>
          <w:bCs/>
          <w:sz w:val="20"/>
          <w:szCs w:val="20"/>
          <w:lang w:eastAsia="zh-CN" w:bidi="hi-IN"/>
        </w:rPr>
      </w:pPr>
    </w:p>
    <w:p w14:paraId="1D01AD47" w14:textId="77777777" w:rsidR="00D2361E" w:rsidRPr="009653A8" w:rsidRDefault="00D2361E" w:rsidP="0010605E">
      <w:pPr>
        <w:suppressAutoHyphens/>
        <w:spacing w:after="240"/>
        <w:rPr>
          <w:rFonts w:eastAsia="SimSun"/>
          <w:b/>
          <w:bCs/>
          <w:sz w:val="20"/>
          <w:szCs w:val="20"/>
          <w:lang w:eastAsia="zh-CN" w:bidi="hi-IN"/>
        </w:rPr>
      </w:pPr>
      <w:r w:rsidRPr="009653A8">
        <w:rPr>
          <w:rFonts w:eastAsia="SimSun"/>
          <w:b/>
          <w:bCs/>
          <w:i/>
          <w:iCs/>
          <w:sz w:val="20"/>
          <w:szCs w:val="20"/>
          <w:lang w:eastAsia="zh-CN" w:bidi="hi-IN"/>
        </w:rPr>
        <w:t>C</w:t>
      </w:r>
      <w:r w:rsidRPr="009653A8">
        <w:rPr>
          <w:rFonts w:eastAsia="SimSun"/>
          <w:b/>
          <w:bCs/>
          <w:sz w:val="20"/>
          <w:szCs w:val="20"/>
          <w:lang w:eastAsia="zh-CN" w:bidi="hi-IN"/>
        </w:rPr>
        <w:t>)</w:t>
      </w:r>
      <w:r w:rsidR="000753CB" w:rsidRPr="009653A8">
        <w:rPr>
          <w:rFonts w:eastAsia="SimSun"/>
          <w:b/>
          <w:bCs/>
          <w:sz w:val="20"/>
          <w:szCs w:val="20"/>
          <w:lang w:eastAsia="zh-CN" w:bidi="hi-IN"/>
        </w:rPr>
        <w:t xml:space="preserve"> </w:t>
      </w:r>
      <w:r w:rsidRPr="009653A8">
        <w:rPr>
          <w:rFonts w:eastAsia="SimSun"/>
          <w:b/>
          <w:bCs/>
          <w:sz w:val="20"/>
          <w:szCs w:val="20"/>
          <w:lang w:eastAsia="zh-CN" w:bidi="hi-IN"/>
        </w:rPr>
        <w:t>Breu descripció</w:t>
      </w:r>
    </w:p>
    <w:tbl>
      <w:tblPr>
        <w:tblW w:w="90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D2361E" w:rsidRPr="009653A8" w14:paraId="708752A9" w14:textId="77777777" w:rsidTr="0010605E">
        <w:trPr>
          <w:trHeight w:val="1027"/>
        </w:trPr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0924C1" w14:textId="77777777" w:rsidR="00D2361E" w:rsidRPr="009653A8" w:rsidRDefault="00D2361E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  <w:p w14:paraId="6DD3AC18" w14:textId="77777777" w:rsidR="00D2361E" w:rsidRPr="009653A8" w:rsidRDefault="00D2361E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  <w:p w14:paraId="39CAAC84" w14:textId="77777777" w:rsidR="00D2361E" w:rsidRPr="009653A8" w:rsidRDefault="00D2361E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  <w:p w14:paraId="451FA79B" w14:textId="77777777" w:rsidR="0010605E" w:rsidRPr="009653A8" w:rsidRDefault="0010605E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  <w:p w14:paraId="120E06AA" w14:textId="77777777" w:rsidR="0010605E" w:rsidRPr="009653A8" w:rsidRDefault="0010605E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  <w:p w14:paraId="2F492117" w14:textId="77777777" w:rsidR="00D2361E" w:rsidRDefault="00D2361E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  <w:p w14:paraId="7FB480A5" w14:textId="77777777" w:rsidR="009653A8" w:rsidRDefault="009653A8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  <w:p w14:paraId="169046BA" w14:textId="77777777" w:rsidR="009653A8" w:rsidRDefault="009653A8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  <w:p w14:paraId="77B7AB4F" w14:textId="77777777" w:rsidR="009653A8" w:rsidRDefault="009653A8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  <w:p w14:paraId="067C5FC2" w14:textId="77777777" w:rsidR="009653A8" w:rsidRDefault="009653A8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  <w:p w14:paraId="75ADBE19" w14:textId="77777777" w:rsidR="009653A8" w:rsidRPr="009653A8" w:rsidRDefault="009653A8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  <w:p w14:paraId="216E1E2C" w14:textId="77777777" w:rsidR="0010605E" w:rsidRPr="009653A8" w:rsidRDefault="0010605E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  <w:p w14:paraId="3CFDC09B" w14:textId="77777777" w:rsidR="0010605E" w:rsidRPr="009653A8" w:rsidRDefault="0010605E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  <w:p w14:paraId="238740BB" w14:textId="77777777" w:rsidR="00D2361E" w:rsidRPr="009653A8" w:rsidRDefault="00D2361E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  <w:p w14:paraId="16CB0374" w14:textId="77777777" w:rsidR="00D2361E" w:rsidRPr="009653A8" w:rsidRDefault="00D2361E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  <w:p w14:paraId="03E4D953" w14:textId="77777777" w:rsidR="007B0CD0" w:rsidRPr="009653A8" w:rsidRDefault="007B0CD0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  <w:p w14:paraId="0550317E" w14:textId="77777777" w:rsidR="00D2361E" w:rsidRPr="009653A8" w:rsidRDefault="00D2361E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</w:tbl>
    <w:p w14:paraId="127B1DD3" w14:textId="77777777" w:rsidR="00B664EF" w:rsidRPr="009653A8" w:rsidRDefault="00B664EF" w:rsidP="00D2361E">
      <w:pPr>
        <w:suppressLineNumbers/>
        <w:rPr>
          <w:rFonts w:eastAsia="SimSun"/>
          <w:b/>
          <w:bCs/>
          <w:sz w:val="20"/>
          <w:szCs w:val="20"/>
          <w:lang w:eastAsia="zh-CN" w:bidi="hi-IN"/>
        </w:rPr>
      </w:pPr>
    </w:p>
    <w:p w14:paraId="1833E805" w14:textId="4CEB7A14" w:rsidR="00D2361E" w:rsidRPr="009653A8" w:rsidRDefault="00D2361E" w:rsidP="0010605E">
      <w:pPr>
        <w:suppressLineNumbers/>
        <w:spacing w:after="240"/>
        <w:rPr>
          <w:rFonts w:eastAsia="SimSun"/>
          <w:b/>
          <w:bCs/>
          <w:sz w:val="20"/>
          <w:szCs w:val="20"/>
          <w:lang w:eastAsia="zh-CN" w:bidi="hi-IN"/>
        </w:rPr>
      </w:pPr>
      <w:r w:rsidRPr="009653A8">
        <w:rPr>
          <w:rFonts w:eastAsia="SimSun"/>
          <w:b/>
          <w:bCs/>
          <w:i/>
          <w:iCs/>
          <w:sz w:val="20"/>
          <w:szCs w:val="20"/>
          <w:lang w:eastAsia="zh-CN" w:bidi="hi-IN"/>
        </w:rPr>
        <w:t>D</w:t>
      </w:r>
      <w:r w:rsidRPr="009653A8">
        <w:rPr>
          <w:rFonts w:eastAsia="SimSun"/>
          <w:b/>
          <w:bCs/>
          <w:sz w:val="20"/>
          <w:szCs w:val="20"/>
          <w:lang w:eastAsia="zh-CN" w:bidi="hi-IN"/>
        </w:rPr>
        <w:t>)</w:t>
      </w:r>
      <w:r w:rsidR="000753CB" w:rsidRPr="009653A8">
        <w:rPr>
          <w:rFonts w:eastAsia="SimSun"/>
          <w:b/>
          <w:bCs/>
          <w:sz w:val="20"/>
          <w:szCs w:val="20"/>
          <w:lang w:eastAsia="zh-CN" w:bidi="hi-IN"/>
        </w:rPr>
        <w:t xml:space="preserve"> </w:t>
      </w:r>
      <w:r w:rsidRPr="009653A8">
        <w:rPr>
          <w:rFonts w:eastAsia="SimSun"/>
          <w:b/>
          <w:bCs/>
          <w:sz w:val="20"/>
          <w:szCs w:val="20"/>
          <w:lang w:eastAsia="zh-CN" w:bidi="hi-IN"/>
        </w:rPr>
        <w:t>Finalitat pública o interès públic que persegueix</w:t>
      </w:r>
    </w:p>
    <w:tbl>
      <w:tblPr>
        <w:tblW w:w="90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D2361E" w:rsidRPr="009653A8" w14:paraId="0104590A" w14:textId="77777777" w:rsidTr="006C411D">
        <w:trPr>
          <w:trHeight w:val="240"/>
        </w:trPr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411BFA" w14:textId="77777777" w:rsidR="00D2361E" w:rsidRPr="009653A8" w:rsidRDefault="00D2361E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  <w:p w14:paraId="6FFAA530" w14:textId="77777777" w:rsidR="007B0CD0" w:rsidRDefault="007B0CD0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  <w:p w14:paraId="0C4AE6C2" w14:textId="77777777" w:rsidR="009653A8" w:rsidRDefault="009653A8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  <w:p w14:paraId="385B3345" w14:textId="77777777" w:rsidR="009653A8" w:rsidRPr="009653A8" w:rsidRDefault="009653A8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  <w:p w14:paraId="274EB93A" w14:textId="77777777" w:rsidR="0010605E" w:rsidRPr="009653A8" w:rsidRDefault="0010605E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  <w:p w14:paraId="4D8BB72E" w14:textId="77777777" w:rsidR="0010605E" w:rsidRPr="009653A8" w:rsidRDefault="0010605E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  <w:p w14:paraId="506D0276" w14:textId="77777777" w:rsidR="00D2361E" w:rsidRPr="009653A8" w:rsidRDefault="00D2361E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</w:tbl>
    <w:p w14:paraId="1ED884E4" w14:textId="77777777" w:rsidR="00D2361E" w:rsidRPr="009653A8" w:rsidRDefault="00D2361E" w:rsidP="00D2361E">
      <w:pPr>
        <w:suppressAutoHyphens/>
        <w:rPr>
          <w:rFonts w:eastAsia="SimSun"/>
          <w:b/>
          <w:bCs/>
          <w:sz w:val="20"/>
          <w:szCs w:val="20"/>
          <w:lang w:eastAsia="zh-CN" w:bidi="hi-IN"/>
        </w:rPr>
      </w:pPr>
    </w:p>
    <w:p w14:paraId="736ED167" w14:textId="77777777" w:rsidR="00D2361E" w:rsidRPr="009653A8" w:rsidRDefault="00D2361E" w:rsidP="0010605E">
      <w:pPr>
        <w:suppressAutoHyphens/>
        <w:spacing w:after="240"/>
        <w:rPr>
          <w:rFonts w:eastAsia="SimSun"/>
          <w:b/>
          <w:bCs/>
          <w:sz w:val="20"/>
          <w:szCs w:val="20"/>
          <w:lang w:eastAsia="zh-CN" w:bidi="hi-IN"/>
        </w:rPr>
      </w:pPr>
      <w:r w:rsidRPr="009653A8">
        <w:rPr>
          <w:rFonts w:eastAsia="SimSun"/>
          <w:b/>
          <w:bCs/>
          <w:i/>
          <w:iCs/>
          <w:sz w:val="20"/>
          <w:szCs w:val="20"/>
          <w:lang w:eastAsia="zh-CN" w:bidi="hi-IN"/>
        </w:rPr>
        <w:t>E</w:t>
      </w:r>
      <w:r w:rsidRPr="009653A8">
        <w:rPr>
          <w:rFonts w:eastAsia="SimSun"/>
          <w:b/>
          <w:bCs/>
          <w:sz w:val="20"/>
          <w:szCs w:val="20"/>
          <w:lang w:eastAsia="zh-CN" w:bidi="hi-IN"/>
        </w:rPr>
        <w:t>) Calendari d’execució previst</w:t>
      </w:r>
    </w:p>
    <w:tbl>
      <w:tblPr>
        <w:tblW w:w="90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D2361E" w:rsidRPr="009653A8" w14:paraId="219472EB" w14:textId="77777777" w:rsidTr="0010605E">
        <w:trPr>
          <w:trHeight w:val="340"/>
        </w:trPr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DB9879E" w14:textId="77777777" w:rsidR="00D2361E" w:rsidRPr="009653A8" w:rsidRDefault="00D2361E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</w:tbl>
    <w:p w14:paraId="570975E4" w14:textId="371A4422" w:rsidR="00D2361E" w:rsidRPr="009653A8" w:rsidRDefault="00D2361E" w:rsidP="00D2361E">
      <w:pPr>
        <w:suppressAutoHyphens/>
        <w:rPr>
          <w:rFonts w:eastAsia="SimSun"/>
          <w:b/>
          <w:bCs/>
          <w:sz w:val="20"/>
          <w:szCs w:val="20"/>
          <w:lang w:eastAsia="zh-CN" w:bidi="hi-IN"/>
        </w:rPr>
      </w:pPr>
    </w:p>
    <w:p w14:paraId="74B0D4B9" w14:textId="77777777" w:rsidR="0010605E" w:rsidRDefault="0010605E" w:rsidP="00D2361E">
      <w:pPr>
        <w:suppressAutoHyphens/>
        <w:rPr>
          <w:rFonts w:eastAsia="SimSun"/>
          <w:b/>
          <w:bCs/>
          <w:sz w:val="20"/>
          <w:szCs w:val="20"/>
          <w:lang w:eastAsia="zh-CN" w:bidi="hi-IN"/>
        </w:rPr>
      </w:pPr>
    </w:p>
    <w:p w14:paraId="55EA3949" w14:textId="77777777" w:rsidR="009653A8" w:rsidRPr="009653A8" w:rsidRDefault="009653A8" w:rsidP="00D2361E">
      <w:pPr>
        <w:suppressAutoHyphens/>
        <w:rPr>
          <w:rFonts w:eastAsia="SimSun"/>
          <w:b/>
          <w:bCs/>
          <w:sz w:val="20"/>
          <w:szCs w:val="20"/>
          <w:lang w:eastAsia="zh-CN" w:bidi="hi-IN"/>
        </w:rPr>
      </w:pPr>
    </w:p>
    <w:p w14:paraId="11FFCA0A" w14:textId="00B71ED2" w:rsidR="00D2361E" w:rsidRPr="009653A8" w:rsidRDefault="00D2361E" w:rsidP="0010605E">
      <w:pPr>
        <w:suppressAutoHyphens/>
        <w:spacing w:after="240"/>
        <w:rPr>
          <w:rFonts w:eastAsia="SimSun"/>
          <w:b/>
          <w:bCs/>
          <w:sz w:val="20"/>
          <w:szCs w:val="20"/>
          <w:lang w:eastAsia="zh-CN" w:bidi="hi-IN"/>
        </w:rPr>
      </w:pPr>
      <w:r w:rsidRPr="009653A8">
        <w:rPr>
          <w:rFonts w:eastAsia="SimSun"/>
          <w:b/>
          <w:bCs/>
          <w:i/>
          <w:iCs/>
          <w:sz w:val="20"/>
          <w:szCs w:val="20"/>
          <w:lang w:eastAsia="zh-CN" w:bidi="hi-IN"/>
        </w:rPr>
        <w:t>F</w:t>
      </w:r>
      <w:r w:rsidRPr="009653A8">
        <w:rPr>
          <w:rFonts w:eastAsia="SimSun"/>
          <w:b/>
          <w:bCs/>
          <w:sz w:val="20"/>
          <w:szCs w:val="20"/>
          <w:lang w:eastAsia="zh-CN" w:bidi="hi-IN"/>
        </w:rPr>
        <w:t>) Pressupost del projecte o activitat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4"/>
        <w:gridCol w:w="6262"/>
        <w:gridCol w:w="2086"/>
      </w:tblGrid>
      <w:tr w:rsidR="003757CD" w:rsidRPr="009653A8" w14:paraId="5A63FD4B" w14:textId="77777777" w:rsidTr="00B528DB">
        <w:trPr>
          <w:trHeight w:val="340"/>
        </w:trPr>
        <w:tc>
          <w:tcPr>
            <w:tcW w:w="9072" w:type="dxa"/>
            <w:gridSpan w:val="3"/>
            <w:shd w:val="clear" w:color="auto" w:fill="D9D9D9" w:themeFill="background1" w:themeFillShade="D9"/>
            <w:tcMar>
              <w:left w:w="54" w:type="dxa"/>
            </w:tcMar>
            <w:vAlign w:val="center"/>
          </w:tcPr>
          <w:p w14:paraId="4828A58D" w14:textId="63FCB53C" w:rsidR="003757CD" w:rsidRPr="009653A8" w:rsidRDefault="003757CD" w:rsidP="003757CD">
            <w:pPr>
              <w:suppressLineNumbers/>
              <w:jc w:val="center"/>
              <w:rPr>
                <w:rFonts w:eastAsia="SimSun"/>
                <w:b/>
                <w:bCs/>
                <w:i/>
                <w:iCs/>
                <w:sz w:val="20"/>
                <w:szCs w:val="20"/>
                <w:lang w:eastAsia="zh-CN" w:bidi="hi-IN"/>
              </w:rPr>
            </w:pPr>
            <w:r w:rsidRPr="009653A8">
              <w:rPr>
                <w:rFonts w:eastAsia="SimSun"/>
                <w:b/>
                <w:bCs/>
                <w:i/>
                <w:iCs/>
                <w:sz w:val="20"/>
                <w:szCs w:val="20"/>
                <w:lang w:eastAsia="zh-CN" w:bidi="hi-IN"/>
              </w:rPr>
              <w:t>Despeses</w:t>
            </w:r>
          </w:p>
        </w:tc>
      </w:tr>
      <w:tr w:rsidR="00D2361E" w:rsidRPr="009653A8" w14:paraId="1E63F6A2" w14:textId="77777777" w:rsidTr="0010605E">
        <w:trPr>
          <w:trHeight w:val="283"/>
        </w:trPr>
        <w:tc>
          <w:tcPr>
            <w:tcW w:w="724" w:type="dxa"/>
            <w:shd w:val="clear" w:color="auto" w:fill="auto"/>
            <w:tcMar>
              <w:left w:w="54" w:type="dxa"/>
            </w:tcMar>
          </w:tcPr>
          <w:p w14:paraId="48F915BD" w14:textId="77777777" w:rsidR="00D2361E" w:rsidRPr="009653A8" w:rsidRDefault="00D2361E" w:rsidP="009653A8">
            <w:pPr>
              <w:suppressLineNumbers/>
              <w:jc w:val="center"/>
              <w:rPr>
                <w:rFonts w:eastAsia="SimSun"/>
                <w:i/>
                <w:iCs/>
                <w:sz w:val="20"/>
                <w:szCs w:val="20"/>
                <w:lang w:eastAsia="zh-CN" w:bidi="hi-IN"/>
              </w:rPr>
            </w:pPr>
          </w:p>
        </w:tc>
        <w:tc>
          <w:tcPr>
            <w:tcW w:w="6262" w:type="dxa"/>
            <w:shd w:val="clear" w:color="auto" w:fill="auto"/>
            <w:tcMar>
              <w:left w:w="54" w:type="dxa"/>
            </w:tcMar>
            <w:vAlign w:val="center"/>
          </w:tcPr>
          <w:p w14:paraId="16C3D84B" w14:textId="77777777" w:rsidR="00D2361E" w:rsidRPr="009653A8" w:rsidRDefault="00D2361E" w:rsidP="009653A8">
            <w:pPr>
              <w:suppressLineNumbers/>
              <w:jc w:val="center"/>
              <w:rPr>
                <w:rFonts w:eastAsia="SimSun"/>
                <w:i/>
                <w:iCs/>
                <w:sz w:val="20"/>
                <w:szCs w:val="20"/>
                <w:lang w:eastAsia="zh-CN" w:bidi="hi-IN"/>
              </w:rPr>
            </w:pPr>
            <w:r w:rsidRPr="009653A8">
              <w:rPr>
                <w:rFonts w:eastAsia="SimSun"/>
                <w:i/>
                <w:iCs/>
                <w:sz w:val="20"/>
                <w:szCs w:val="20"/>
                <w:lang w:eastAsia="zh-CN" w:bidi="hi-IN"/>
              </w:rPr>
              <w:t>Concepte</w:t>
            </w:r>
          </w:p>
        </w:tc>
        <w:tc>
          <w:tcPr>
            <w:tcW w:w="2086" w:type="dxa"/>
            <w:shd w:val="clear" w:color="auto" w:fill="auto"/>
            <w:tcMar>
              <w:left w:w="54" w:type="dxa"/>
            </w:tcMar>
            <w:vAlign w:val="center"/>
          </w:tcPr>
          <w:p w14:paraId="724D668C" w14:textId="77777777" w:rsidR="00D2361E" w:rsidRPr="009653A8" w:rsidRDefault="00D2361E" w:rsidP="009653A8">
            <w:pPr>
              <w:suppressLineNumbers/>
              <w:jc w:val="center"/>
              <w:rPr>
                <w:rFonts w:eastAsia="SimSun"/>
                <w:i/>
                <w:iCs/>
                <w:sz w:val="20"/>
                <w:szCs w:val="20"/>
                <w:lang w:eastAsia="zh-CN" w:bidi="hi-IN"/>
              </w:rPr>
            </w:pPr>
            <w:r w:rsidRPr="009653A8">
              <w:rPr>
                <w:rFonts w:eastAsia="SimSun"/>
                <w:i/>
                <w:iCs/>
                <w:sz w:val="20"/>
                <w:szCs w:val="20"/>
                <w:lang w:eastAsia="zh-CN" w:bidi="hi-IN"/>
              </w:rPr>
              <w:t>Import (euros)</w:t>
            </w:r>
          </w:p>
        </w:tc>
      </w:tr>
      <w:tr w:rsidR="00D2361E" w:rsidRPr="009653A8" w14:paraId="7E628030" w14:textId="77777777" w:rsidTr="0010605E">
        <w:trPr>
          <w:trHeight w:val="283"/>
        </w:trPr>
        <w:tc>
          <w:tcPr>
            <w:tcW w:w="724" w:type="dxa"/>
            <w:shd w:val="clear" w:color="auto" w:fill="auto"/>
            <w:tcMar>
              <w:left w:w="54" w:type="dxa"/>
            </w:tcMar>
          </w:tcPr>
          <w:p w14:paraId="7BF95C5F" w14:textId="77777777" w:rsidR="00D2361E" w:rsidRPr="009653A8" w:rsidRDefault="00D2361E" w:rsidP="003757CD">
            <w:pPr>
              <w:suppressLineNumber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9653A8">
              <w:rPr>
                <w:rFonts w:eastAsia="SimSun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6262" w:type="dxa"/>
            <w:shd w:val="clear" w:color="auto" w:fill="auto"/>
            <w:tcMar>
              <w:left w:w="54" w:type="dxa"/>
            </w:tcMar>
          </w:tcPr>
          <w:p w14:paraId="28599935" w14:textId="77777777" w:rsidR="00D2361E" w:rsidRPr="009653A8" w:rsidRDefault="00D2361E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2086" w:type="dxa"/>
            <w:shd w:val="clear" w:color="auto" w:fill="auto"/>
            <w:tcMar>
              <w:left w:w="54" w:type="dxa"/>
            </w:tcMar>
            <w:vAlign w:val="center"/>
          </w:tcPr>
          <w:p w14:paraId="105740ED" w14:textId="77777777" w:rsidR="00D2361E" w:rsidRPr="009653A8" w:rsidRDefault="00D2361E" w:rsidP="0010605E">
            <w:pPr>
              <w:suppressLineNumbers/>
              <w:jc w:val="right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  <w:tr w:rsidR="00D2361E" w:rsidRPr="009653A8" w14:paraId="593B3C09" w14:textId="77777777" w:rsidTr="0010605E">
        <w:trPr>
          <w:trHeight w:val="283"/>
        </w:trPr>
        <w:tc>
          <w:tcPr>
            <w:tcW w:w="724" w:type="dxa"/>
            <w:shd w:val="clear" w:color="auto" w:fill="auto"/>
            <w:tcMar>
              <w:left w:w="54" w:type="dxa"/>
            </w:tcMar>
          </w:tcPr>
          <w:p w14:paraId="23DCA534" w14:textId="77777777" w:rsidR="00D2361E" w:rsidRPr="009653A8" w:rsidRDefault="00D2361E" w:rsidP="003757CD">
            <w:pPr>
              <w:suppressLineNumber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9653A8">
              <w:rPr>
                <w:rFonts w:eastAsia="SimSun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6262" w:type="dxa"/>
            <w:shd w:val="clear" w:color="auto" w:fill="auto"/>
            <w:tcMar>
              <w:left w:w="54" w:type="dxa"/>
            </w:tcMar>
          </w:tcPr>
          <w:p w14:paraId="62BA87CB" w14:textId="77777777" w:rsidR="00D2361E" w:rsidRPr="009653A8" w:rsidRDefault="00D2361E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2086" w:type="dxa"/>
            <w:shd w:val="clear" w:color="auto" w:fill="auto"/>
            <w:tcMar>
              <w:left w:w="54" w:type="dxa"/>
            </w:tcMar>
            <w:vAlign w:val="center"/>
          </w:tcPr>
          <w:p w14:paraId="28F850A9" w14:textId="77777777" w:rsidR="00D2361E" w:rsidRPr="009653A8" w:rsidRDefault="00D2361E" w:rsidP="0010605E">
            <w:pPr>
              <w:suppressLineNumbers/>
              <w:jc w:val="right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  <w:tr w:rsidR="00D2361E" w:rsidRPr="009653A8" w14:paraId="4AC6FAC7" w14:textId="77777777" w:rsidTr="0010605E">
        <w:trPr>
          <w:trHeight w:val="283"/>
        </w:trPr>
        <w:tc>
          <w:tcPr>
            <w:tcW w:w="724" w:type="dxa"/>
            <w:shd w:val="clear" w:color="auto" w:fill="auto"/>
            <w:tcMar>
              <w:left w:w="54" w:type="dxa"/>
            </w:tcMar>
          </w:tcPr>
          <w:p w14:paraId="507AFA8A" w14:textId="77777777" w:rsidR="00D2361E" w:rsidRPr="009653A8" w:rsidRDefault="00D2361E" w:rsidP="003757CD">
            <w:pPr>
              <w:suppressLineNumber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9653A8">
              <w:rPr>
                <w:rFonts w:eastAsia="SimSun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6262" w:type="dxa"/>
            <w:shd w:val="clear" w:color="auto" w:fill="auto"/>
            <w:tcMar>
              <w:left w:w="54" w:type="dxa"/>
            </w:tcMar>
          </w:tcPr>
          <w:p w14:paraId="18EA4EBC" w14:textId="77777777" w:rsidR="00D2361E" w:rsidRPr="009653A8" w:rsidRDefault="00D2361E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2086" w:type="dxa"/>
            <w:shd w:val="clear" w:color="auto" w:fill="auto"/>
            <w:tcMar>
              <w:left w:w="54" w:type="dxa"/>
            </w:tcMar>
            <w:vAlign w:val="center"/>
          </w:tcPr>
          <w:p w14:paraId="6FDB4A86" w14:textId="77777777" w:rsidR="00D2361E" w:rsidRPr="009653A8" w:rsidRDefault="00D2361E" w:rsidP="0010605E">
            <w:pPr>
              <w:suppressLineNumbers/>
              <w:jc w:val="right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  <w:tr w:rsidR="00D2361E" w:rsidRPr="009653A8" w14:paraId="1350DAAD" w14:textId="77777777" w:rsidTr="0010605E">
        <w:trPr>
          <w:trHeight w:val="283"/>
        </w:trPr>
        <w:tc>
          <w:tcPr>
            <w:tcW w:w="724" w:type="dxa"/>
            <w:shd w:val="clear" w:color="auto" w:fill="auto"/>
            <w:tcMar>
              <w:left w:w="54" w:type="dxa"/>
            </w:tcMar>
          </w:tcPr>
          <w:p w14:paraId="4E8F871F" w14:textId="77777777" w:rsidR="00D2361E" w:rsidRPr="009653A8" w:rsidRDefault="00D2361E" w:rsidP="003757CD">
            <w:pPr>
              <w:suppressLineNumber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9653A8">
              <w:rPr>
                <w:rFonts w:eastAsia="SimSun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6262" w:type="dxa"/>
            <w:shd w:val="clear" w:color="auto" w:fill="auto"/>
            <w:tcMar>
              <w:left w:w="54" w:type="dxa"/>
            </w:tcMar>
          </w:tcPr>
          <w:p w14:paraId="733FA080" w14:textId="77777777" w:rsidR="00D2361E" w:rsidRPr="009653A8" w:rsidRDefault="00D2361E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2086" w:type="dxa"/>
            <w:shd w:val="clear" w:color="auto" w:fill="auto"/>
            <w:tcMar>
              <w:left w:w="54" w:type="dxa"/>
            </w:tcMar>
            <w:vAlign w:val="center"/>
          </w:tcPr>
          <w:p w14:paraId="6AFD5272" w14:textId="77777777" w:rsidR="00D2361E" w:rsidRPr="009653A8" w:rsidRDefault="00D2361E" w:rsidP="0010605E">
            <w:pPr>
              <w:suppressLineNumbers/>
              <w:jc w:val="right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  <w:tr w:rsidR="0086383E" w:rsidRPr="009653A8" w14:paraId="4D5103AC" w14:textId="77777777" w:rsidTr="0010605E">
        <w:trPr>
          <w:trHeight w:val="283"/>
        </w:trPr>
        <w:tc>
          <w:tcPr>
            <w:tcW w:w="724" w:type="dxa"/>
            <w:shd w:val="clear" w:color="auto" w:fill="auto"/>
            <w:tcMar>
              <w:left w:w="54" w:type="dxa"/>
            </w:tcMar>
          </w:tcPr>
          <w:p w14:paraId="020D168F" w14:textId="003242F6" w:rsidR="0086383E" w:rsidRPr="009653A8" w:rsidRDefault="0086383E" w:rsidP="003757CD">
            <w:pPr>
              <w:suppressLineNumber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9653A8">
              <w:rPr>
                <w:rFonts w:eastAsia="SimSun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6262" w:type="dxa"/>
            <w:shd w:val="clear" w:color="auto" w:fill="auto"/>
            <w:tcMar>
              <w:left w:w="54" w:type="dxa"/>
            </w:tcMar>
          </w:tcPr>
          <w:p w14:paraId="4B2715AF" w14:textId="77777777" w:rsidR="0086383E" w:rsidRPr="009653A8" w:rsidRDefault="0086383E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2086" w:type="dxa"/>
            <w:shd w:val="clear" w:color="auto" w:fill="auto"/>
            <w:tcMar>
              <w:left w:w="54" w:type="dxa"/>
            </w:tcMar>
            <w:vAlign w:val="center"/>
          </w:tcPr>
          <w:p w14:paraId="3577BB16" w14:textId="77777777" w:rsidR="0086383E" w:rsidRPr="009653A8" w:rsidRDefault="0086383E" w:rsidP="0010605E">
            <w:pPr>
              <w:suppressLineNumbers/>
              <w:jc w:val="right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  <w:tr w:rsidR="0086383E" w:rsidRPr="009653A8" w14:paraId="01E440B1" w14:textId="77777777" w:rsidTr="0010605E">
        <w:trPr>
          <w:trHeight w:val="283"/>
        </w:trPr>
        <w:tc>
          <w:tcPr>
            <w:tcW w:w="724" w:type="dxa"/>
            <w:shd w:val="clear" w:color="auto" w:fill="auto"/>
            <w:tcMar>
              <w:left w:w="54" w:type="dxa"/>
            </w:tcMar>
          </w:tcPr>
          <w:p w14:paraId="24888710" w14:textId="1E5692C6" w:rsidR="0086383E" w:rsidRPr="009653A8" w:rsidRDefault="00326F00" w:rsidP="003757CD">
            <w:pPr>
              <w:suppressLineNumber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9653A8">
              <w:rPr>
                <w:rFonts w:eastAsia="SimSun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6262" w:type="dxa"/>
            <w:shd w:val="clear" w:color="auto" w:fill="auto"/>
            <w:tcMar>
              <w:left w:w="54" w:type="dxa"/>
            </w:tcMar>
          </w:tcPr>
          <w:p w14:paraId="24B2390C" w14:textId="77777777" w:rsidR="0086383E" w:rsidRPr="009653A8" w:rsidRDefault="0086383E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2086" w:type="dxa"/>
            <w:shd w:val="clear" w:color="auto" w:fill="auto"/>
            <w:tcMar>
              <w:left w:w="54" w:type="dxa"/>
            </w:tcMar>
            <w:vAlign w:val="center"/>
          </w:tcPr>
          <w:p w14:paraId="644338BB" w14:textId="77777777" w:rsidR="0086383E" w:rsidRPr="009653A8" w:rsidRDefault="0086383E" w:rsidP="0010605E">
            <w:pPr>
              <w:suppressLineNumbers/>
              <w:jc w:val="right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  <w:tr w:rsidR="0086383E" w:rsidRPr="009653A8" w14:paraId="28D1E3DF" w14:textId="77777777" w:rsidTr="0010605E">
        <w:trPr>
          <w:trHeight w:val="283"/>
        </w:trPr>
        <w:tc>
          <w:tcPr>
            <w:tcW w:w="724" w:type="dxa"/>
            <w:shd w:val="clear" w:color="auto" w:fill="auto"/>
            <w:tcMar>
              <w:left w:w="54" w:type="dxa"/>
            </w:tcMar>
          </w:tcPr>
          <w:p w14:paraId="3D02DA67" w14:textId="7A497863" w:rsidR="0086383E" w:rsidRPr="009653A8" w:rsidRDefault="00326F00" w:rsidP="003757CD">
            <w:pPr>
              <w:suppressLineNumber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9653A8">
              <w:rPr>
                <w:rFonts w:eastAsia="SimSun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6262" w:type="dxa"/>
            <w:shd w:val="clear" w:color="auto" w:fill="auto"/>
            <w:tcMar>
              <w:left w:w="54" w:type="dxa"/>
            </w:tcMar>
          </w:tcPr>
          <w:p w14:paraId="31816694" w14:textId="77777777" w:rsidR="0086383E" w:rsidRPr="009653A8" w:rsidRDefault="0086383E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2086" w:type="dxa"/>
            <w:shd w:val="clear" w:color="auto" w:fill="auto"/>
            <w:tcMar>
              <w:left w:w="54" w:type="dxa"/>
            </w:tcMar>
            <w:vAlign w:val="center"/>
          </w:tcPr>
          <w:p w14:paraId="4C490858" w14:textId="77777777" w:rsidR="0086383E" w:rsidRPr="009653A8" w:rsidRDefault="0086383E" w:rsidP="0010605E">
            <w:pPr>
              <w:suppressLineNumbers/>
              <w:jc w:val="right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  <w:tr w:rsidR="00D2361E" w:rsidRPr="009653A8" w14:paraId="4FE83A8A" w14:textId="77777777" w:rsidTr="0010605E">
        <w:trPr>
          <w:trHeight w:val="283"/>
        </w:trPr>
        <w:tc>
          <w:tcPr>
            <w:tcW w:w="724" w:type="dxa"/>
            <w:shd w:val="clear" w:color="auto" w:fill="auto"/>
            <w:tcMar>
              <w:left w:w="54" w:type="dxa"/>
            </w:tcMar>
          </w:tcPr>
          <w:p w14:paraId="1FE1CAAF" w14:textId="6F9C7296" w:rsidR="00D2361E" w:rsidRPr="009653A8" w:rsidRDefault="00326F00" w:rsidP="003757CD">
            <w:pPr>
              <w:suppressLineNumber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9653A8">
              <w:rPr>
                <w:rFonts w:eastAsia="SimSun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6262" w:type="dxa"/>
            <w:shd w:val="clear" w:color="auto" w:fill="auto"/>
            <w:tcMar>
              <w:left w:w="54" w:type="dxa"/>
            </w:tcMar>
          </w:tcPr>
          <w:p w14:paraId="34295904" w14:textId="77777777" w:rsidR="00D2361E" w:rsidRPr="009653A8" w:rsidRDefault="00D2361E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2086" w:type="dxa"/>
            <w:shd w:val="clear" w:color="auto" w:fill="auto"/>
            <w:tcMar>
              <w:left w:w="54" w:type="dxa"/>
            </w:tcMar>
            <w:vAlign w:val="center"/>
          </w:tcPr>
          <w:p w14:paraId="3148C632" w14:textId="77777777" w:rsidR="00D2361E" w:rsidRPr="009653A8" w:rsidRDefault="00D2361E" w:rsidP="0010605E">
            <w:pPr>
              <w:suppressLineNumbers/>
              <w:jc w:val="right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  <w:tr w:rsidR="00D2361E" w:rsidRPr="009653A8" w14:paraId="339F250F" w14:textId="77777777" w:rsidTr="00B528DB">
        <w:trPr>
          <w:trHeight w:val="283"/>
        </w:trPr>
        <w:tc>
          <w:tcPr>
            <w:tcW w:w="724" w:type="dxa"/>
            <w:shd w:val="clear" w:color="auto" w:fill="auto"/>
            <w:tcMar>
              <w:left w:w="54" w:type="dxa"/>
            </w:tcMar>
          </w:tcPr>
          <w:p w14:paraId="1B1A99D3" w14:textId="77777777" w:rsidR="00D2361E" w:rsidRPr="009653A8" w:rsidRDefault="00D2361E" w:rsidP="003757CD">
            <w:pPr>
              <w:suppressLineNumber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6262" w:type="dxa"/>
            <w:shd w:val="clear" w:color="auto" w:fill="auto"/>
            <w:tcMar>
              <w:left w:w="54" w:type="dxa"/>
            </w:tcMar>
            <w:vAlign w:val="center"/>
          </w:tcPr>
          <w:p w14:paraId="668BF763" w14:textId="77777777" w:rsidR="00D2361E" w:rsidRPr="009653A8" w:rsidRDefault="00D2361E" w:rsidP="0010605E">
            <w:pPr>
              <w:suppressLineNumbers/>
              <w:jc w:val="right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9653A8">
              <w:rPr>
                <w:rFonts w:eastAsia="SimSun"/>
                <w:sz w:val="20"/>
                <w:szCs w:val="20"/>
                <w:lang w:eastAsia="zh-CN" w:bidi="hi-IN"/>
              </w:rPr>
              <w:t>Total</w:t>
            </w:r>
          </w:p>
        </w:tc>
        <w:tc>
          <w:tcPr>
            <w:tcW w:w="2086" w:type="dxa"/>
            <w:shd w:val="clear" w:color="auto" w:fill="auto"/>
            <w:tcMar>
              <w:left w:w="54" w:type="dxa"/>
            </w:tcMar>
            <w:vAlign w:val="center"/>
          </w:tcPr>
          <w:p w14:paraId="229E7299" w14:textId="77777777" w:rsidR="00D2361E" w:rsidRPr="009653A8" w:rsidRDefault="00D2361E" w:rsidP="0010605E">
            <w:pPr>
              <w:suppressLineNumbers/>
              <w:jc w:val="right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</w:tbl>
    <w:p w14:paraId="7B5D833E" w14:textId="77777777" w:rsidR="00D2361E" w:rsidRPr="009653A8" w:rsidRDefault="00D2361E" w:rsidP="00D2361E">
      <w:pPr>
        <w:suppressAutoHyphens/>
        <w:rPr>
          <w:rFonts w:eastAsia="SimSun"/>
          <w:b/>
          <w:bCs/>
          <w:sz w:val="20"/>
          <w:szCs w:val="20"/>
          <w:lang w:eastAsia="zh-CN" w:bidi="hi-IN"/>
        </w:rPr>
      </w:pPr>
    </w:p>
    <w:p w14:paraId="4D80D6B6" w14:textId="77777777" w:rsidR="00D2361E" w:rsidRPr="009653A8" w:rsidRDefault="00D2361E" w:rsidP="00D2361E">
      <w:pPr>
        <w:suppressAutoHyphens/>
        <w:rPr>
          <w:rFonts w:eastAsia="SimSun"/>
          <w:b/>
          <w:bCs/>
          <w:sz w:val="20"/>
          <w:szCs w:val="20"/>
          <w:lang w:eastAsia="zh-CN" w:bidi="hi-IN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4"/>
        <w:gridCol w:w="6261"/>
        <w:gridCol w:w="2087"/>
      </w:tblGrid>
      <w:tr w:rsidR="003757CD" w:rsidRPr="009653A8" w14:paraId="7742C24E" w14:textId="77777777" w:rsidTr="004B66E6">
        <w:trPr>
          <w:trHeight w:val="340"/>
        </w:trPr>
        <w:tc>
          <w:tcPr>
            <w:tcW w:w="9638" w:type="dxa"/>
            <w:gridSpan w:val="3"/>
            <w:shd w:val="clear" w:color="auto" w:fill="D9D9D9" w:themeFill="background1" w:themeFillShade="D9"/>
            <w:tcMar>
              <w:left w:w="54" w:type="dxa"/>
            </w:tcMar>
            <w:vAlign w:val="center"/>
          </w:tcPr>
          <w:p w14:paraId="6986E66D" w14:textId="4E0B55E2" w:rsidR="003757CD" w:rsidRPr="009653A8" w:rsidRDefault="003757CD" w:rsidP="003757CD">
            <w:pPr>
              <w:suppressLineNumbers/>
              <w:jc w:val="center"/>
              <w:rPr>
                <w:rFonts w:eastAsia="SimSun"/>
                <w:b/>
                <w:bCs/>
                <w:i/>
                <w:iCs/>
                <w:sz w:val="20"/>
                <w:szCs w:val="20"/>
                <w:lang w:eastAsia="zh-CN" w:bidi="hi-IN"/>
              </w:rPr>
            </w:pPr>
            <w:r w:rsidRPr="009653A8">
              <w:rPr>
                <w:rFonts w:eastAsia="SimSun"/>
                <w:b/>
                <w:bCs/>
                <w:i/>
                <w:iCs/>
                <w:sz w:val="20"/>
                <w:szCs w:val="20"/>
                <w:lang w:eastAsia="zh-CN" w:bidi="hi-IN"/>
              </w:rPr>
              <w:t>Ingressos</w:t>
            </w:r>
          </w:p>
        </w:tc>
      </w:tr>
      <w:tr w:rsidR="00D2361E" w:rsidRPr="009653A8" w14:paraId="5B262002" w14:textId="77777777" w:rsidTr="004B66E6">
        <w:trPr>
          <w:trHeight w:val="283"/>
        </w:trPr>
        <w:tc>
          <w:tcPr>
            <w:tcW w:w="764" w:type="dxa"/>
            <w:shd w:val="clear" w:color="auto" w:fill="auto"/>
            <w:tcMar>
              <w:left w:w="54" w:type="dxa"/>
            </w:tcMar>
          </w:tcPr>
          <w:p w14:paraId="57251AF4" w14:textId="77777777" w:rsidR="00D2361E" w:rsidRPr="009653A8" w:rsidRDefault="00D2361E" w:rsidP="009653A8">
            <w:pPr>
              <w:suppressLineNumbers/>
              <w:jc w:val="center"/>
              <w:rPr>
                <w:rFonts w:eastAsia="SimSun"/>
                <w:i/>
                <w:iCs/>
                <w:sz w:val="20"/>
                <w:szCs w:val="20"/>
                <w:lang w:eastAsia="zh-CN" w:bidi="hi-IN"/>
              </w:rPr>
            </w:pPr>
          </w:p>
        </w:tc>
        <w:tc>
          <w:tcPr>
            <w:tcW w:w="6681" w:type="dxa"/>
            <w:shd w:val="clear" w:color="auto" w:fill="auto"/>
            <w:tcMar>
              <w:left w:w="54" w:type="dxa"/>
            </w:tcMar>
            <w:vAlign w:val="center"/>
          </w:tcPr>
          <w:p w14:paraId="4587DCC8" w14:textId="77777777" w:rsidR="00D2361E" w:rsidRPr="009653A8" w:rsidRDefault="00D2361E" w:rsidP="009653A8">
            <w:pPr>
              <w:suppressLineNumbers/>
              <w:jc w:val="center"/>
              <w:rPr>
                <w:rFonts w:eastAsia="SimSun"/>
                <w:i/>
                <w:iCs/>
                <w:sz w:val="20"/>
                <w:szCs w:val="20"/>
                <w:lang w:eastAsia="zh-CN" w:bidi="hi-IN"/>
              </w:rPr>
            </w:pPr>
            <w:r w:rsidRPr="009653A8">
              <w:rPr>
                <w:rFonts w:eastAsia="SimSun"/>
                <w:i/>
                <w:iCs/>
                <w:sz w:val="20"/>
                <w:szCs w:val="20"/>
                <w:lang w:eastAsia="zh-CN" w:bidi="hi-IN"/>
              </w:rPr>
              <w:t>Concepte</w:t>
            </w:r>
          </w:p>
        </w:tc>
        <w:tc>
          <w:tcPr>
            <w:tcW w:w="2193" w:type="dxa"/>
            <w:shd w:val="clear" w:color="auto" w:fill="auto"/>
            <w:tcMar>
              <w:left w:w="54" w:type="dxa"/>
            </w:tcMar>
            <w:vAlign w:val="center"/>
          </w:tcPr>
          <w:p w14:paraId="082DABD8" w14:textId="77777777" w:rsidR="00D2361E" w:rsidRPr="009653A8" w:rsidRDefault="00D2361E" w:rsidP="009653A8">
            <w:pPr>
              <w:suppressLineNumbers/>
              <w:jc w:val="center"/>
              <w:rPr>
                <w:rFonts w:eastAsia="SimSun"/>
                <w:i/>
                <w:iCs/>
                <w:sz w:val="20"/>
                <w:szCs w:val="20"/>
                <w:lang w:eastAsia="zh-CN" w:bidi="hi-IN"/>
              </w:rPr>
            </w:pPr>
            <w:r w:rsidRPr="009653A8">
              <w:rPr>
                <w:rFonts w:eastAsia="SimSun"/>
                <w:i/>
                <w:iCs/>
                <w:sz w:val="20"/>
                <w:szCs w:val="20"/>
                <w:lang w:eastAsia="zh-CN" w:bidi="hi-IN"/>
              </w:rPr>
              <w:t>Import (euros)</w:t>
            </w:r>
          </w:p>
        </w:tc>
      </w:tr>
      <w:tr w:rsidR="00D2361E" w:rsidRPr="009653A8" w14:paraId="55758106" w14:textId="77777777" w:rsidTr="004B66E6">
        <w:trPr>
          <w:trHeight w:val="283"/>
        </w:trPr>
        <w:tc>
          <w:tcPr>
            <w:tcW w:w="764" w:type="dxa"/>
            <w:shd w:val="clear" w:color="auto" w:fill="auto"/>
            <w:tcMar>
              <w:left w:w="54" w:type="dxa"/>
            </w:tcMar>
          </w:tcPr>
          <w:p w14:paraId="60A6E2D0" w14:textId="77777777" w:rsidR="00D2361E" w:rsidRPr="009653A8" w:rsidRDefault="00D2361E" w:rsidP="003757CD">
            <w:pPr>
              <w:suppressLineNumber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9653A8">
              <w:rPr>
                <w:rFonts w:eastAsia="SimSun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6681" w:type="dxa"/>
            <w:shd w:val="clear" w:color="auto" w:fill="auto"/>
            <w:tcMar>
              <w:left w:w="54" w:type="dxa"/>
            </w:tcMar>
          </w:tcPr>
          <w:p w14:paraId="7D582997" w14:textId="77777777" w:rsidR="00D2361E" w:rsidRPr="009653A8" w:rsidRDefault="00D2361E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2193" w:type="dxa"/>
            <w:shd w:val="clear" w:color="auto" w:fill="auto"/>
            <w:tcMar>
              <w:left w:w="54" w:type="dxa"/>
            </w:tcMar>
            <w:vAlign w:val="center"/>
          </w:tcPr>
          <w:p w14:paraId="3A407281" w14:textId="77777777" w:rsidR="00D2361E" w:rsidRPr="009653A8" w:rsidRDefault="00D2361E" w:rsidP="0010605E">
            <w:pPr>
              <w:suppressLineNumbers/>
              <w:jc w:val="right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  <w:tr w:rsidR="00D2361E" w:rsidRPr="009653A8" w14:paraId="57BC8D0C" w14:textId="77777777" w:rsidTr="004B66E6">
        <w:trPr>
          <w:trHeight w:val="283"/>
        </w:trPr>
        <w:tc>
          <w:tcPr>
            <w:tcW w:w="764" w:type="dxa"/>
            <w:shd w:val="clear" w:color="auto" w:fill="auto"/>
            <w:tcMar>
              <w:left w:w="54" w:type="dxa"/>
            </w:tcMar>
          </w:tcPr>
          <w:p w14:paraId="17E3ABEF" w14:textId="77777777" w:rsidR="00D2361E" w:rsidRPr="009653A8" w:rsidRDefault="00D2361E" w:rsidP="003757CD">
            <w:pPr>
              <w:suppressLineNumber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9653A8">
              <w:rPr>
                <w:rFonts w:eastAsia="SimSun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6681" w:type="dxa"/>
            <w:shd w:val="clear" w:color="auto" w:fill="auto"/>
            <w:tcMar>
              <w:left w:w="54" w:type="dxa"/>
            </w:tcMar>
          </w:tcPr>
          <w:p w14:paraId="1447A0C1" w14:textId="77777777" w:rsidR="00D2361E" w:rsidRPr="009653A8" w:rsidRDefault="00D2361E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2193" w:type="dxa"/>
            <w:shd w:val="clear" w:color="auto" w:fill="auto"/>
            <w:tcMar>
              <w:left w:w="54" w:type="dxa"/>
            </w:tcMar>
            <w:vAlign w:val="center"/>
          </w:tcPr>
          <w:p w14:paraId="1AEED70B" w14:textId="77777777" w:rsidR="00D2361E" w:rsidRPr="009653A8" w:rsidRDefault="00D2361E" w:rsidP="0010605E">
            <w:pPr>
              <w:suppressLineNumbers/>
              <w:jc w:val="right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  <w:tr w:rsidR="0086383E" w:rsidRPr="009653A8" w14:paraId="1CD0FE82" w14:textId="77777777" w:rsidTr="004B66E6">
        <w:trPr>
          <w:trHeight w:val="283"/>
        </w:trPr>
        <w:tc>
          <w:tcPr>
            <w:tcW w:w="764" w:type="dxa"/>
            <w:shd w:val="clear" w:color="auto" w:fill="auto"/>
            <w:tcMar>
              <w:left w:w="54" w:type="dxa"/>
            </w:tcMar>
          </w:tcPr>
          <w:p w14:paraId="6E275C2A" w14:textId="5FE4D1D0" w:rsidR="0086383E" w:rsidRPr="009653A8" w:rsidRDefault="00326F00" w:rsidP="003757CD">
            <w:pPr>
              <w:suppressLineNumber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9653A8">
              <w:rPr>
                <w:rFonts w:eastAsia="SimSun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6681" w:type="dxa"/>
            <w:shd w:val="clear" w:color="auto" w:fill="auto"/>
            <w:tcMar>
              <w:left w:w="54" w:type="dxa"/>
            </w:tcMar>
          </w:tcPr>
          <w:p w14:paraId="7707B07D" w14:textId="77777777" w:rsidR="0086383E" w:rsidRPr="009653A8" w:rsidRDefault="0086383E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2193" w:type="dxa"/>
            <w:shd w:val="clear" w:color="auto" w:fill="auto"/>
            <w:tcMar>
              <w:left w:w="54" w:type="dxa"/>
            </w:tcMar>
            <w:vAlign w:val="center"/>
          </w:tcPr>
          <w:p w14:paraId="7D0AA7B6" w14:textId="77777777" w:rsidR="0086383E" w:rsidRPr="009653A8" w:rsidRDefault="0086383E" w:rsidP="0010605E">
            <w:pPr>
              <w:suppressLineNumbers/>
              <w:jc w:val="right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  <w:tr w:rsidR="0086383E" w:rsidRPr="009653A8" w14:paraId="5655A492" w14:textId="77777777" w:rsidTr="004B66E6">
        <w:trPr>
          <w:trHeight w:val="283"/>
        </w:trPr>
        <w:tc>
          <w:tcPr>
            <w:tcW w:w="764" w:type="dxa"/>
            <w:shd w:val="clear" w:color="auto" w:fill="auto"/>
            <w:tcMar>
              <w:left w:w="54" w:type="dxa"/>
            </w:tcMar>
          </w:tcPr>
          <w:p w14:paraId="130CEB0D" w14:textId="6851F300" w:rsidR="0086383E" w:rsidRPr="009653A8" w:rsidRDefault="00326F00" w:rsidP="003757CD">
            <w:pPr>
              <w:suppressLineNumber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9653A8">
              <w:rPr>
                <w:rFonts w:eastAsia="SimSun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6681" w:type="dxa"/>
            <w:shd w:val="clear" w:color="auto" w:fill="auto"/>
            <w:tcMar>
              <w:left w:w="54" w:type="dxa"/>
            </w:tcMar>
          </w:tcPr>
          <w:p w14:paraId="71A20C77" w14:textId="77777777" w:rsidR="0086383E" w:rsidRPr="009653A8" w:rsidRDefault="0086383E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2193" w:type="dxa"/>
            <w:shd w:val="clear" w:color="auto" w:fill="auto"/>
            <w:tcMar>
              <w:left w:w="54" w:type="dxa"/>
            </w:tcMar>
            <w:vAlign w:val="center"/>
          </w:tcPr>
          <w:p w14:paraId="70C52627" w14:textId="77777777" w:rsidR="0086383E" w:rsidRPr="009653A8" w:rsidRDefault="0086383E" w:rsidP="0010605E">
            <w:pPr>
              <w:suppressLineNumbers/>
              <w:jc w:val="right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  <w:tr w:rsidR="0086383E" w:rsidRPr="009653A8" w14:paraId="1267E9C2" w14:textId="77777777" w:rsidTr="004B66E6">
        <w:trPr>
          <w:trHeight w:val="283"/>
        </w:trPr>
        <w:tc>
          <w:tcPr>
            <w:tcW w:w="764" w:type="dxa"/>
            <w:shd w:val="clear" w:color="auto" w:fill="auto"/>
            <w:tcMar>
              <w:left w:w="54" w:type="dxa"/>
            </w:tcMar>
          </w:tcPr>
          <w:p w14:paraId="4D21B1CA" w14:textId="2FD14D96" w:rsidR="0086383E" w:rsidRPr="009653A8" w:rsidRDefault="00326F00" w:rsidP="003757CD">
            <w:pPr>
              <w:suppressLineNumber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9653A8">
              <w:rPr>
                <w:rFonts w:eastAsia="SimSun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6681" w:type="dxa"/>
            <w:shd w:val="clear" w:color="auto" w:fill="auto"/>
            <w:tcMar>
              <w:left w:w="54" w:type="dxa"/>
            </w:tcMar>
          </w:tcPr>
          <w:p w14:paraId="20AE6CD3" w14:textId="77777777" w:rsidR="0086383E" w:rsidRPr="009653A8" w:rsidRDefault="0086383E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2193" w:type="dxa"/>
            <w:shd w:val="clear" w:color="auto" w:fill="auto"/>
            <w:tcMar>
              <w:left w:w="54" w:type="dxa"/>
            </w:tcMar>
            <w:vAlign w:val="center"/>
          </w:tcPr>
          <w:p w14:paraId="5E919758" w14:textId="77777777" w:rsidR="0086383E" w:rsidRPr="009653A8" w:rsidRDefault="0086383E" w:rsidP="0010605E">
            <w:pPr>
              <w:suppressLineNumbers/>
              <w:jc w:val="right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  <w:tr w:rsidR="00326F00" w:rsidRPr="009653A8" w14:paraId="3D74403E" w14:textId="77777777" w:rsidTr="004B66E6">
        <w:trPr>
          <w:trHeight w:val="283"/>
        </w:trPr>
        <w:tc>
          <w:tcPr>
            <w:tcW w:w="764" w:type="dxa"/>
            <w:shd w:val="clear" w:color="auto" w:fill="auto"/>
            <w:tcMar>
              <w:left w:w="54" w:type="dxa"/>
            </w:tcMar>
          </w:tcPr>
          <w:p w14:paraId="212960BE" w14:textId="0B9A3CC7" w:rsidR="00326F00" w:rsidRPr="009653A8" w:rsidRDefault="00326F00" w:rsidP="003757CD">
            <w:pPr>
              <w:suppressLineNumber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9653A8">
              <w:rPr>
                <w:rFonts w:eastAsia="SimSun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6681" w:type="dxa"/>
            <w:shd w:val="clear" w:color="auto" w:fill="auto"/>
            <w:tcMar>
              <w:left w:w="54" w:type="dxa"/>
            </w:tcMar>
          </w:tcPr>
          <w:p w14:paraId="4B71199C" w14:textId="77777777" w:rsidR="00326F00" w:rsidRPr="009653A8" w:rsidRDefault="00326F00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2193" w:type="dxa"/>
            <w:shd w:val="clear" w:color="auto" w:fill="auto"/>
            <w:tcMar>
              <w:left w:w="54" w:type="dxa"/>
            </w:tcMar>
            <w:vAlign w:val="center"/>
          </w:tcPr>
          <w:p w14:paraId="4CF0658A" w14:textId="77777777" w:rsidR="00326F00" w:rsidRPr="009653A8" w:rsidRDefault="00326F00" w:rsidP="0010605E">
            <w:pPr>
              <w:suppressLineNumbers/>
              <w:jc w:val="right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  <w:tr w:rsidR="00D2361E" w:rsidRPr="009653A8" w14:paraId="35C2E563" w14:textId="77777777" w:rsidTr="004B66E6">
        <w:trPr>
          <w:trHeight w:val="283"/>
        </w:trPr>
        <w:tc>
          <w:tcPr>
            <w:tcW w:w="764" w:type="dxa"/>
            <w:shd w:val="clear" w:color="auto" w:fill="auto"/>
            <w:tcMar>
              <w:left w:w="54" w:type="dxa"/>
            </w:tcMar>
          </w:tcPr>
          <w:p w14:paraId="777BED35" w14:textId="77777777" w:rsidR="00D2361E" w:rsidRPr="009653A8" w:rsidRDefault="00D2361E" w:rsidP="003757CD">
            <w:pPr>
              <w:suppressLineNumbers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6681" w:type="dxa"/>
            <w:shd w:val="clear" w:color="auto" w:fill="auto"/>
            <w:tcMar>
              <w:left w:w="54" w:type="dxa"/>
            </w:tcMar>
            <w:vAlign w:val="center"/>
          </w:tcPr>
          <w:p w14:paraId="68480103" w14:textId="77777777" w:rsidR="00D2361E" w:rsidRPr="009653A8" w:rsidRDefault="00D2361E" w:rsidP="0010605E">
            <w:pPr>
              <w:suppressLineNumbers/>
              <w:jc w:val="right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9653A8">
              <w:rPr>
                <w:rFonts w:eastAsia="SimSun"/>
                <w:sz w:val="20"/>
                <w:szCs w:val="20"/>
                <w:lang w:eastAsia="zh-CN" w:bidi="hi-IN"/>
              </w:rPr>
              <w:t>Total</w:t>
            </w:r>
          </w:p>
        </w:tc>
        <w:tc>
          <w:tcPr>
            <w:tcW w:w="2193" w:type="dxa"/>
            <w:shd w:val="clear" w:color="auto" w:fill="auto"/>
            <w:tcMar>
              <w:left w:w="54" w:type="dxa"/>
            </w:tcMar>
            <w:vAlign w:val="center"/>
          </w:tcPr>
          <w:p w14:paraId="2D5BCC8C" w14:textId="77777777" w:rsidR="00D2361E" w:rsidRPr="009653A8" w:rsidRDefault="00D2361E" w:rsidP="0010605E">
            <w:pPr>
              <w:suppressLineNumbers/>
              <w:jc w:val="right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</w:tbl>
    <w:p w14:paraId="10E6C83B" w14:textId="77777777" w:rsidR="00D2361E" w:rsidRPr="009653A8" w:rsidRDefault="00D2361E" w:rsidP="00D2361E">
      <w:pPr>
        <w:suppressAutoHyphens/>
        <w:rPr>
          <w:rFonts w:eastAsia="SimSun"/>
          <w:b/>
          <w:bCs/>
          <w:sz w:val="20"/>
          <w:szCs w:val="20"/>
          <w:lang w:eastAsia="zh-CN" w:bidi="hi-IN"/>
        </w:rPr>
      </w:pPr>
    </w:p>
    <w:p w14:paraId="009C3AEE" w14:textId="3623ECE8" w:rsidR="00D2361E" w:rsidRPr="009653A8" w:rsidRDefault="00D2361E" w:rsidP="0010605E">
      <w:pPr>
        <w:suppressAutoHyphens/>
        <w:spacing w:after="240"/>
        <w:rPr>
          <w:rFonts w:eastAsia="SimSun"/>
          <w:b/>
          <w:bCs/>
          <w:i/>
          <w:sz w:val="20"/>
          <w:szCs w:val="20"/>
          <w:lang w:eastAsia="zh-CN" w:bidi="hi-IN"/>
        </w:rPr>
      </w:pPr>
      <w:r w:rsidRPr="009653A8">
        <w:rPr>
          <w:rFonts w:eastAsia="SimSun"/>
          <w:b/>
          <w:bCs/>
          <w:i/>
          <w:iCs/>
          <w:sz w:val="20"/>
          <w:szCs w:val="20"/>
          <w:lang w:eastAsia="zh-CN" w:bidi="hi-IN"/>
        </w:rPr>
        <w:t>G</w:t>
      </w:r>
      <w:r w:rsidRPr="009653A8">
        <w:rPr>
          <w:rFonts w:eastAsia="SimSun"/>
          <w:b/>
          <w:bCs/>
          <w:sz w:val="20"/>
          <w:szCs w:val="20"/>
          <w:lang w:eastAsia="zh-CN" w:bidi="hi-IN"/>
        </w:rPr>
        <w:t xml:space="preserve">) Import </w:t>
      </w:r>
      <w:proofErr w:type="spellStart"/>
      <w:r w:rsidRPr="009653A8">
        <w:rPr>
          <w:rFonts w:eastAsia="SimSun"/>
          <w:b/>
          <w:bCs/>
          <w:sz w:val="20"/>
          <w:szCs w:val="20"/>
          <w:lang w:eastAsia="zh-CN" w:bidi="hi-IN"/>
        </w:rPr>
        <w:t>so</w:t>
      </w:r>
      <w:r w:rsidR="003757CD" w:rsidRPr="009653A8">
        <w:rPr>
          <w:rFonts w:eastAsia="SimSun"/>
          <w:b/>
          <w:bCs/>
          <w:sz w:val="20"/>
          <w:szCs w:val="20"/>
          <w:lang w:eastAsia="zh-CN" w:bidi="hi-IN"/>
        </w:rPr>
        <w:t>ŀ</w:t>
      </w:r>
      <w:r w:rsidRPr="009653A8">
        <w:rPr>
          <w:rFonts w:eastAsia="SimSun"/>
          <w:b/>
          <w:bCs/>
          <w:sz w:val="20"/>
          <w:szCs w:val="20"/>
          <w:lang w:eastAsia="zh-CN" w:bidi="hi-IN"/>
        </w:rPr>
        <w:t>licitat</w:t>
      </w:r>
      <w:proofErr w:type="spellEnd"/>
      <w:r w:rsidRPr="009653A8">
        <w:rPr>
          <w:rFonts w:eastAsia="SimSun"/>
          <w:iCs/>
          <w:sz w:val="20"/>
          <w:szCs w:val="20"/>
          <w:lang w:eastAsia="zh-CN" w:bidi="hi-IN"/>
        </w:rPr>
        <w:t xml:space="preserve"> </w:t>
      </w:r>
      <w:r w:rsidRPr="009653A8">
        <w:rPr>
          <w:rFonts w:eastAsia="SimSun"/>
          <w:i/>
          <w:sz w:val="20"/>
          <w:szCs w:val="20"/>
          <w:lang w:eastAsia="zh-CN" w:bidi="hi-IN"/>
        </w:rPr>
        <w:t>(express</w:t>
      </w:r>
      <w:r w:rsidR="000753CB" w:rsidRPr="009653A8">
        <w:rPr>
          <w:rFonts w:eastAsia="SimSun"/>
          <w:i/>
          <w:sz w:val="20"/>
          <w:szCs w:val="20"/>
          <w:lang w:eastAsia="zh-CN" w:bidi="hi-IN"/>
        </w:rPr>
        <w:t>eu-lo</w:t>
      </w:r>
      <w:r w:rsidRPr="009653A8">
        <w:rPr>
          <w:rFonts w:eastAsia="SimSun"/>
          <w:i/>
          <w:sz w:val="20"/>
          <w:szCs w:val="20"/>
          <w:lang w:eastAsia="zh-CN" w:bidi="hi-IN"/>
        </w:rPr>
        <w:t xml:space="preserve"> e</w:t>
      </w:r>
      <w:r w:rsidR="000753CB" w:rsidRPr="009653A8">
        <w:rPr>
          <w:rFonts w:eastAsia="SimSun"/>
          <w:i/>
          <w:sz w:val="20"/>
          <w:szCs w:val="20"/>
          <w:lang w:eastAsia="zh-CN" w:bidi="hi-IN"/>
        </w:rPr>
        <w:t>n</w:t>
      </w:r>
      <w:r w:rsidRPr="009653A8">
        <w:rPr>
          <w:rFonts w:eastAsia="SimSun"/>
          <w:i/>
          <w:sz w:val="20"/>
          <w:szCs w:val="20"/>
          <w:lang w:eastAsia="zh-CN" w:bidi="hi-IN"/>
        </w:rPr>
        <w:t xml:space="preserve"> euros, en xifres i lletres</w:t>
      </w:r>
      <w:r w:rsidR="007B0CD0" w:rsidRPr="009653A8">
        <w:rPr>
          <w:rFonts w:eastAsia="SimSun"/>
          <w:i/>
          <w:sz w:val="20"/>
          <w:szCs w:val="20"/>
          <w:lang w:eastAsia="zh-CN" w:bidi="hi-IN"/>
        </w:rPr>
        <w:t>*</w:t>
      </w:r>
      <w:r w:rsidRPr="009653A8">
        <w:rPr>
          <w:rFonts w:eastAsia="SimSun"/>
          <w:i/>
          <w:sz w:val="20"/>
          <w:szCs w:val="20"/>
          <w:lang w:eastAsia="zh-CN" w:bidi="hi-IN"/>
        </w:rPr>
        <w:t>)</w:t>
      </w:r>
    </w:p>
    <w:tbl>
      <w:tblPr>
        <w:tblW w:w="90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D2361E" w:rsidRPr="009653A8" w14:paraId="23F0D359" w14:textId="77777777" w:rsidTr="0010605E">
        <w:trPr>
          <w:trHeight w:val="340"/>
        </w:trPr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53CD1E" w14:textId="77777777" w:rsidR="00D2361E" w:rsidRPr="009653A8" w:rsidRDefault="00D2361E" w:rsidP="00D2361E">
            <w:pPr>
              <w:suppressLineNumber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</w:tbl>
    <w:p w14:paraId="29ADF4BB" w14:textId="2833C995" w:rsidR="0041183A" w:rsidRPr="009653A8" w:rsidRDefault="0041183A" w:rsidP="0041183A">
      <w:pPr>
        <w:rPr>
          <w:i/>
          <w:sz w:val="18"/>
          <w:szCs w:val="18"/>
        </w:rPr>
      </w:pPr>
      <w:r w:rsidRPr="009653A8">
        <w:rPr>
          <w:i/>
          <w:sz w:val="18"/>
          <w:szCs w:val="18"/>
        </w:rPr>
        <w:t xml:space="preserve">(*) En cap cas </w:t>
      </w:r>
      <w:r w:rsidR="000753CB" w:rsidRPr="009653A8">
        <w:rPr>
          <w:i/>
          <w:sz w:val="18"/>
          <w:szCs w:val="18"/>
        </w:rPr>
        <w:t>se</w:t>
      </w:r>
      <w:r w:rsidRPr="009653A8">
        <w:rPr>
          <w:i/>
          <w:sz w:val="18"/>
          <w:szCs w:val="18"/>
        </w:rPr>
        <w:t xml:space="preserve"> subvencionarà l’IVA susceptible de recuperació o compensació</w:t>
      </w:r>
      <w:r w:rsidR="007B0CD0" w:rsidRPr="009653A8">
        <w:rPr>
          <w:i/>
          <w:sz w:val="18"/>
          <w:szCs w:val="18"/>
        </w:rPr>
        <w:t>.</w:t>
      </w:r>
    </w:p>
    <w:p w14:paraId="1192770A" w14:textId="77777777" w:rsidR="00D2361E" w:rsidRPr="009653A8" w:rsidRDefault="00D2361E" w:rsidP="00D2361E">
      <w:pPr>
        <w:rPr>
          <w:sz w:val="20"/>
          <w:szCs w:val="20"/>
        </w:rPr>
      </w:pPr>
    </w:p>
    <w:p w14:paraId="3AED6A96" w14:textId="00E61994" w:rsidR="00D2361E" w:rsidRPr="009653A8" w:rsidRDefault="00D2361E" w:rsidP="0010605E">
      <w:pPr>
        <w:spacing w:after="120"/>
        <w:rPr>
          <w:sz w:val="20"/>
          <w:szCs w:val="20"/>
        </w:rPr>
      </w:pPr>
      <w:r w:rsidRPr="009653A8">
        <w:rPr>
          <w:sz w:val="20"/>
          <w:szCs w:val="20"/>
        </w:rPr>
        <w:t xml:space="preserve">………………………………………………, </w:t>
      </w:r>
      <w:r w:rsidR="000753CB" w:rsidRPr="009653A8">
        <w:rPr>
          <w:sz w:val="20"/>
          <w:szCs w:val="20"/>
        </w:rPr>
        <w:t>……</w:t>
      </w:r>
      <w:r w:rsidRPr="009653A8">
        <w:rPr>
          <w:sz w:val="20"/>
          <w:szCs w:val="20"/>
        </w:rPr>
        <w:t xml:space="preserve"> de</w:t>
      </w:r>
      <w:r w:rsidR="003F7D50" w:rsidRPr="009653A8">
        <w:rPr>
          <w:sz w:val="20"/>
          <w:szCs w:val="20"/>
        </w:rPr>
        <w:t>/d’</w:t>
      </w:r>
      <w:r w:rsidRPr="009653A8">
        <w:rPr>
          <w:sz w:val="20"/>
          <w:szCs w:val="20"/>
        </w:rPr>
        <w:t xml:space="preserve"> </w:t>
      </w:r>
      <w:r w:rsidR="003F7D50" w:rsidRPr="009653A8">
        <w:rPr>
          <w:sz w:val="20"/>
          <w:szCs w:val="20"/>
        </w:rPr>
        <w:t>………</w:t>
      </w:r>
      <w:r w:rsidRPr="009653A8">
        <w:rPr>
          <w:sz w:val="20"/>
          <w:szCs w:val="20"/>
        </w:rPr>
        <w:t>………… de 20</w:t>
      </w:r>
      <w:r w:rsidR="00AE5EFC" w:rsidRPr="009653A8">
        <w:rPr>
          <w:sz w:val="20"/>
          <w:szCs w:val="20"/>
        </w:rPr>
        <w:t>2</w:t>
      </w:r>
      <w:r w:rsidR="003757CD" w:rsidRPr="009653A8">
        <w:rPr>
          <w:sz w:val="20"/>
          <w:szCs w:val="20"/>
        </w:rPr>
        <w:t>5</w:t>
      </w:r>
      <w:r w:rsidR="006633F2" w:rsidRPr="009653A8">
        <w:rPr>
          <w:sz w:val="20"/>
          <w:szCs w:val="20"/>
        </w:rPr>
        <w:t>.</w:t>
      </w:r>
    </w:p>
    <w:tbl>
      <w:tblPr>
        <w:tblStyle w:val="Taulaambquadrc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5"/>
        <w:gridCol w:w="4537"/>
      </w:tblGrid>
      <w:tr w:rsidR="003757CD" w:rsidRPr="009653A8" w14:paraId="6CEE95BE" w14:textId="77777777" w:rsidTr="0010605E">
        <w:trPr>
          <w:trHeight w:val="340"/>
        </w:trPr>
        <w:tc>
          <w:tcPr>
            <w:tcW w:w="4535" w:type="dxa"/>
            <w:vAlign w:val="center"/>
          </w:tcPr>
          <w:p w14:paraId="0278A316" w14:textId="364D798E" w:rsidR="003757CD" w:rsidRPr="009653A8" w:rsidRDefault="003757CD" w:rsidP="003757CD">
            <w:pPr>
              <w:rPr>
                <w:iCs/>
                <w:sz w:val="22"/>
                <w:szCs w:val="22"/>
              </w:rPr>
            </w:pPr>
            <w:r w:rsidRPr="009653A8">
              <w:rPr>
                <w:iCs/>
                <w:sz w:val="22"/>
                <w:szCs w:val="22"/>
              </w:rPr>
              <w:t>Segell de l’entitat</w:t>
            </w:r>
          </w:p>
        </w:tc>
        <w:tc>
          <w:tcPr>
            <w:tcW w:w="4537" w:type="dxa"/>
            <w:vAlign w:val="center"/>
          </w:tcPr>
          <w:p w14:paraId="69153066" w14:textId="15627646" w:rsidR="003757CD" w:rsidRPr="009653A8" w:rsidRDefault="003757CD" w:rsidP="003757CD">
            <w:pPr>
              <w:jc w:val="right"/>
              <w:rPr>
                <w:iCs/>
                <w:sz w:val="22"/>
                <w:szCs w:val="22"/>
              </w:rPr>
            </w:pPr>
            <w:r w:rsidRPr="009653A8">
              <w:rPr>
                <w:iCs/>
                <w:sz w:val="22"/>
                <w:szCs w:val="22"/>
              </w:rPr>
              <w:t>Signatura electrònica de l’entitat</w:t>
            </w:r>
          </w:p>
        </w:tc>
      </w:tr>
      <w:tr w:rsidR="003757CD" w:rsidRPr="009653A8" w14:paraId="641FC615" w14:textId="77777777" w:rsidTr="0010605E">
        <w:trPr>
          <w:trHeight w:val="1417"/>
        </w:trPr>
        <w:tc>
          <w:tcPr>
            <w:tcW w:w="4535" w:type="dxa"/>
          </w:tcPr>
          <w:p w14:paraId="17F37EF4" w14:textId="77777777" w:rsidR="003757CD" w:rsidRPr="009653A8" w:rsidRDefault="003757CD" w:rsidP="00D2361E">
            <w:pPr>
              <w:rPr>
                <w:sz w:val="22"/>
                <w:szCs w:val="22"/>
              </w:rPr>
            </w:pPr>
          </w:p>
        </w:tc>
        <w:tc>
          <w:tcPr>
            <w:tcW w:w="4537" w:type="dxa"/>
          </w:tcPr>
          <w:p w14:paraId="735A23E4" w14:textId="77777777" w:rsidR="003757CD" w:rsidRPr="009653A8" w:rsidRDefault="003757CD" w:rsidP="00D2361E">
            <w:pPr>
              <w:rPr>
                <w:sz w:val="22"/>
                <w:szCs w:val="22"/>
              </w:rPr>
            </w:pPr>
          </w:p>
        </w:tc>
      </w:tr>
    </w:tbl>
    <w:p w14:paraId="406CED51" w14:textId="241684BA" w:rsidR="00F43F88" w:rsidRPr="009653A8" w:rsidRDefault="00F43F88" w:rsidP="003757CD">
      <w:pPr>
        <w:rPr>
          <w:iCs/>
          <w:sz w:val="20"/>
          <w:szCs w:val="20"/>
        </w:rPr>
      </w:pPr>
    </w:p>
    <w:sectPr w:rsidR="00F43F88" w:rsidRPr="009653A8" w:rsidSect="0010605E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1701" w:right="1418" w:bottom="1134" w:left="1418" w:header="708" w:footer="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8F176" w14:textId="77777777" w:rsidR="000E7B8A" w:rsidRDefault="000E7B8A">
      <w:r>
        <w:separator/>
      </w:r>
    </w:p>
  </w:endnote>
  <w:endnote w:type="continuationSeparator" w:id="0">
    <w:p w14:paraId="4D58361F" w14:textId="77777777" w:rsidR="000E7B8A" w:rsidRDefault="000E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DA391" w14:textId="0A2B7A08" w:rsidR="00E33840" w:rsidRPr="003533E2" w:rsidRDefault="00E33840" w:rsidP="00E33840">
    <w:pPr>
      <w:pStyle w:val="Peu"/>
      <w:jc w:val="center"/>
      <w:rPr>
        <w:color w:val="4D4D4D"/>
        <w:sz w:val="16"/>
        <w:szCs w:val="16"/>
      </w:rPr>
    </w:pPr>
    <w:r w:rsidRPr="003533E2">
      <w:rPr>
        <w:color w:val="4D4D4D"/>
        <w:sz w:val="16"/>
        <w:szCs w:val="16"/>
      </w:rPr>
      <w:t xml:space="preserve">Carrer Ample, 11 </w:t>
    </w:r>
    <w:r w:rsidR="003533E2">
      <w:rPr>
        <w:color w:val="4D4D4D"/>
        <w:sz w:val="16"/>
        <w:szCs w:val="16"/>
      </w:rPr>
      <w:t>-</w:t>
    </w:r>
    <w:r w:rsidRPr="003533E2">
      <w:rPr>
        <w:color w:val="4D4D4D"/>
        <w:sz w:val="16"/>
        <w:szCs w:val="16"/>
      </w:rPr>
      <w:t xml:space="preserve"> 08360 Canet de Mar </w:t>
    </w:r>
    <w:r w:rsidR="003533E2">
      <w:rPr>
        <w:color w:val="4D4D4D"/>
        <w:sz w:val="16"/>
        <w:szCs w:val="16"/>
      </w:rPr>
      <w:t>-</w:t>
    </w:r>
    <w:r w:rsidRPr="003533E2">
      <w:rPr>
        <w:color w:val="4D4D4D"/>
        <w:sz w:val="16"/>
        <w:szCs w:val="16"/>
      </w:rPr>
      <w:t xml:space="preserve"> Barcelona </w:t>
    </w:r>
    <w:r w:rsidR="003533E2">
      <w:rPr>
        <w:color w:val="4D4D4D"/>
        <w:sz w:val="16"/>
        <w:szCs w:val="16"/>
      </w:rPr>
      <w:t>-</w:t>
    </w:r>
    <w:r w:rsidRPr="003533E2">
      <w:rPr>
        <w:color w:val="4D4D4D"/>
        <w:sz w:val="16"/>
        <w:szCs w:val="16"/>
      </w:rPr>
      <w:t xml:space="preserve"> Tel. 937</w:t>
    </w:r>
    <w:r w:rsidR="003533E2">
      <w:rPr>
        <w:color w:val="4D4D4D"/>
        <w:sz w:val="16"/>
        <w:szCs w:val="16"/>
      </w:rPr>
      <w:t xml:space="preserve"> </w:t>
    </w:r>
    <w:r w:rsidRPr="003533E2">
      <w:rPr>
        <w:color w:val="4D4D4D"/>
        <w:sz w:val="16"/>
        <w:szCs w:val="16"/>
      </w:rPr>
      <w:t>943</w:t>
    </w:r>
    <w:r w:rsidR="003533E2">
      <w:rPr>
        <w:color w:val="4D4D4D"/>
        <w:sz w:val="16"/>
        <w:szCs w:val="16"/>
      </w:rPr>
      <w:t xml:space="preserve"> </w:t>
    </w:r>
    <w:r w:rsidRPr="003533E2">
      <w:rPr>
        <w:color w:val="4D4D4D"/>
        <w:sz w:val="16"/>
        <w:szCs w:val="16"/>
      </w:rPr>
      <w:t xml:space="preserve">940 </w:t>
    </w:r>
    <w:r w:rsidR="003533E2">
      <w:rPr>
        <w:color w:val="4D4D4D"/>
        <w:sz w:val="16"/>
        <w:szCs w:val="16"/>
      </w:rPr>
      <w:t>-</w:t>
    </w:r>
    <w:r w:rsidRPr="003533E2">
      <w:rPr>
        <w:color w:val="4D4D4D"/>
        <w:sz w:val="16"/>
        <w:szCs w:val="16"/>
      </w:rPr>
      <w:t xml:space="preserve"> Fax 937</w:t>
    </w:r>
    <w:r w:rsidR="003533E2">
      <w:rPr>
        <w:color w:val="4D4D4D"/>
        <w:sz w:val="16"/>
        <w:szCs w:val="16"/>
      </w:rPr>
      <w:t xml:space="preserve"> </w:t>
    </w:r>
    <w:r w:rsidRPr="003533E2">
      <w:rPr>
        <w:color w:val="4D4D4D"/>
        <w:sz w:val="16"/>
        <w:szCs w:val="16"/>
      </w:rPr>
      <w:t>941</w:t>
    </w:r>
    <w:r w:rsidR="003533E2">
      <w:rPr>
        <w:color w:val="4D4D4D"/>
        <w:sz w:val="16"/>
        <w:szCs w:val="16"/>
      </w:rPr>
      <w:t xml:space="preserve"> </w:t>
    </w:r>
    <w:r w:rsidRPr="003533E2">
      <w:rPr>
        <w:color w:val="4D4D4D"/>
        <w:sz w:val="16"/>
        <w:szCs w:val="16"/>
      </w:rPr>
      <w:t>231</w:t>
    </w:r>
  </w:p>
  <w:p w14:paraId="6AE8C106" w14:textId="77777777" w:rsidR="00E33840" w:rsidRPr="003533E2" w:rsidRDefault="00E33840" w:rsidP="00E33840">
    <w:pPr>
      <w:pStyle w:val="Peu"/>
      <w:jc w:val="center"/>
      <w:rPr>
        <w:color w:val="4D4D4D"/>
        <w:sz w:val="16"/>
        <w:szCs w:val="16"/>
        <w:lang w:val="es-ES"/>
      </w:rPr>
    </w:pPr>
    <w:r w:rsidRPr="003533E2">
      <w:rPr>
        <w:color w:val="4D4D4D"/>
        <w:sz w:val="16"/>
        <w:szCs w:val="16"/>
        <w:lang w:val="es-ES"/>
      </w:rPr>
      <w:t>a/e: canetdemar@canetdemar.cat - web: www.canetdemar.cat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FC1C2" w14:textId="49D15B35" w:rsidR="00E33840" w:rsidRPr="003533E2" w:rsidRDefault="00E33840" w:rsidP="00E33840">
    <w:pPr>
      <w:pStyle w:val="Peu"/>
      <w:jc w:val="center"/>
      <w:rPr>
        <w:color w:val="4D4D4D"/>
        <w:sz w:val="16"/>
        <w:szCs w:val="16"/>
      </w:rPr>
    </w:pPr>
    <w:r w:rsidRPr="003533E2">
      <w:rPr>
        <w:color w:val="4D4D4D"/>
        <w:sz w:val="16"/>
        <w:szCs w:val="16"/>
      </w:rPr>
      <w:t xml:space="preserve">Carrer Ample, 11 </w:t>
    </w:r>
    <w:r w:rsidR="003533E2">
      <w:rPr>
        <w:color w:val="4D4D4D"/>
        <w:sz w:val="16"/>
        <w:szCs w:val="16"/>
      </w:rPr>
      <w:t>-</w:t>
    </w:r>
    <w:r w:rsidRPr="003533E2">
      <w:rPr>
        <w:color w:val="4D4D4D"/>
        <w:sz w:val="16"/>
        <w:szCs w:val="16"/>
      </w:rPr>
      <w:t xml:space="preserve"> 08360 Canet de Mar </w:t>
    </w:r>
    <w:r w:rsidR="003533E2">
      <w:rPr>
        <w:color w:val="4D4D4D"/>
        <w:sz w:val="16"/>
        <w:szCs w:val="16"/>
      </w:rPr>
      <w:t>-</w:t>
    </w:r>
    <w:r w:rsidRPr="003533E2">
      <w:rPr>
        <w:color w:val="4D4D4D"/>
        <w:sz w:val="16"/>
        <w:szCs w:val="16"/>
      </w:rPr>
      <w:t xml:space="preserve"> Barcelona </w:t>
    </w:r>
    <w:r w:rsidR="003533E2">
      <w:rPr>
        <w:color w:val="4D4D4D"/>
        <w:sz w:val="16"/>
        <w:szCs w:val="16"/>
      </w:rPr>
      <w:t>-</w:t>
    </w:r>
    <w:r w:rsidRPr="003533E2">
      <w:rPr>
        <w:color w:val="4D4D4D"/>
        <w:sz w:val="16"/>
        <w:szCs w:val="16"/>
      </w:rPr>
      <w:t xml:space="preserve"> Tel. 937</w:t>
    </w:r>
    <w:r w:rsidR="003533E2">
      <w:rPr>
        <w:color w:val="4D4D4D"/>
        <w:sz w:val="16"/>
        <w:szCs w:val="16"/>
      </w:rPr>
      <w:t xml:space="preserve"> </w:t>
    </w:r>
    <w:r w:rsidRPr="003533E2">
      <w:rPr>
        <w:color w:val="4D4D4D"/>
        <w:sz w:val="16"/>
        <w:szCs w:val="16"/>
      </w:rPr>
      <w:t>943</w:t>
    </w:r>
    <w:r w:rsidR="003533E2">
      <w:rPr>
        <w:color w:val="4D4D4D"/>
        <w:sz w:val="16"/>
        <w:szCs w:val="16"/>
      </w:rPr>
      <w:t xml:space="preserve"> </w:t>
    </w:r>
    <w:r w:rsidRPr="003533E2">
      <w:rPr>
        <w:color w:val="4D4D4D"/>
        <w:sz w:val="16"/>
        <w:szCs w:val="16"/>
      </w:rPr>
      <w:t xml:space="preserve">940 </w:t>
    </w:r>
    <w:r w:rsidR="003533E2">
      <w:rPr>
        <w:color w:val="4D4D4D"/>
        <w:sz w:val="16"/>
        <w:szCs w:val="16"/>
      </w:rPr>
      <w:t>-</w:t>
    </w:r>
    <w:r w:rsidRPr="003533E2">
      <w:rPr>
        <w:color w:val="4D4D4D"/>
        <w:sz w:val="16"/>
        <w:szCs w:val="16"/>
      </w:rPr>
      <w:t xml:space="preserve"> Fax 937</w:t>
    </w:r>
    <w:r w:rsidR="003533E2">
      <w:rPr>
        <w:color w:val="4D4D4D"/>
        <w:sz w:val="16"/>
        <w:szCs w:val="16"/>
      </w:rPr>
      <w:t xml:space="preserve"> </w:t>
    </w:r>
    <w:r w:rsidRPr="003533E2">
      <w:rPr>
        <w:color w:val="4D4D4D"/>
        <w:sz w:val="16"/>
        <w:szCs w:val="16"/>
      </w:rPr>
      <w:t>941</w:t>
    </w:r>
    <w:r w:rsidR="003533E2">
      <w:rPr>
        <w:color w:val="4D4D4D"/>
        <w:sz w:val="16"/>
        <w:szCs w:val="16"/>
      </w:rPr>
      <w:t xml:space="preserve"> </w:t>
    </w:r>
    <w:r w:rsidRPr="003533E2">
      <w:rPr>
        <w:color w:val="4D4D4D"/>
        <w:sz w:val="16"/>
        <w:szCs w:val="16"/>
      </w:rPr>
      <w:t>231</w:t>
    </w:r>
  </w:p>
  <w:p w14:paraId="433E3AF7" w14:textId="6B90202C" w:rsidR="00C47C5E" w:rsidRPr="003533E2" w:rsidRDefault="00E33840" w:rsidP="003533E2">
    <w:pPr>
      <w:pStyle w:val="Peu"/>
      <w:jc w:val="center"/>
      <w:rPr>
        <w:color w:val="4D4D4D"/>
        <w:sz w:val="16"/>
        <w:szCs w:val="16"/>
      </w:rPr>
    </w:pPr>
    <w:r w:rsidRPr="003533E2">
      <w:rPr>
        <w:color w:val="4D4D4D"/>
        <w:sz w:val="16"/>
        <w:szCs w:val="16"/>
      </w:rPr>
      <w:t>a/e: canetdemar@canetdemar.cat - web: www.canetdemar.cat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DC365" w14:textId="77777777" w:rsidR="000E7B8A" w:rsidRDefault="000E7B8A">
      <w:r>
        <w:separator/>
      </w:r>
    </w:p>
  </w:footnote>
  <w:footnote w:type="continuationSeparator" w:id="0">
    <w:p w14:paraId="0FBBF604" w14:textId="77777777" w:rsidR="000E7B8A" w:rsidRDefault="000E7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62F96" w14:textId="693CF3A1" w:rsidR="00CC2F6C" w:rsidRDefault="008C6B79">
    <w:pPr>
      <w:pStyle w:val="Capaler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25B685D" wp14:editId="2E9DB2A6">
          <wp:simplePos x="0" y="0"/>
          <wp:positionH relativeFrom="column">
            <wp:posOffset>-114300</wp:posOffset>
          </wp:positionH>
          <wp:positionV relativeFrom="paragraph">
            <wp:posOffset>56515</wp:posOffset>
          </wp:positionV>
          <wp:extent cx="1184910" cy="733425"/>
          <wp:effectExtent l="0" t="0" r="0" b="9525"/>
          <wp:wrapSquare wrapText="bothSides"/>
          <wp:docPr id="1367632644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512770" name="Imat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E389B" w14:textId="0D448CC2" w:rsidR="00FA77EF" w:rsidRDefault="008C6B79">
    <w:pPr>
      <w:pStyle w:val="Capaler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17B608" wp14:editId="5EE48ACC">
          <wp:simplePos x="0" y="0"/>
          <wp:positionH relativeFrom="column">
            <wp:posOffset>-125730</wp:posOffset>
          </wp:positionH>
          <wp:positionV relativeFrom="paragraph">
            <wp:posOffset>118745</wp:posOffset>
          </wp:positionV>
          <wp:extent cx="1184400" cy="734400"/>
          <wp:effectExtent l="0" t="0" r="0" b="8890"/>
          <wp:wrapSquare wrapText="bothSides"/>
          <wp:docPr id="1124512770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512770" name="Imat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44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85AA3"/>
    <w:multiLevelType w:val="hybridMultilevel"/>
    <w:tmpl w:val="CADAA3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10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EF"/>
    <w:rsid w:val="000349DE"/>
    <w:rsid w:val="00044AE0"/>
    <w:rsid w:val="000753CB"/>
    <w:rsid w:val="00082CA6"/>
    <w:rsid w:val="000C213B"/>
    <w:rsid w:val="000E3071"/>
    <w:rsid w:val="000E7B8A"/>
    <w:rsid w:val="0010605E"/>
    <w:rsid w:val="0012770E"/>
    <w:rsid w:val="00220F77"/>
    <w:rsid w:val="00263BD2"/>
    <w:rsid w:val="002958A2"/>
    <w:rsid w:val="00326F00"/>
    <w:rsid w:val="003533E2"/>
    <w:rsid w:val="00372A29"/>
    <w:rsid w:val="003757CD"/>
    <w:rsid w:val="00394E49"/>
    <w:rsid w:val="003A4415"/>
    <w:rsid w:val="003B781D"/>
    <w:rsid w:val="003F7D50"/>
    <w:rsid w:val="004041DC"/>
    <w:rsid w:val="00405162"/>
    <w:rsid w:val="0041183A"/>
    <w:rsid w:val="004755FF"/>
    <w:rsid w:val="004A35DF"/>
    <w:rsid w:val="004B66E6"/>
    <w:rsid w:val="00521625"/>
    <w:rsid w:val="005D7821"/>
    <w:rsid w:val="005E2008"/>
    <w:rsid w:val="006616A4"/>
    <w:rsid w:val="006633F2"/>
    <w:rsid w:val="00667EFC"/>
    <w:rsid w:val="006722A6"/>
    <w:rsid w:val="006A24D2"/>
    <w:rsid w:val="006B7DDC"/>
    <w:rsid w:val="006C411D"/>
    <w:rsid w:val="0071326D"/>
    <w:rsid w:val="00773F44"/>
    <w:rsid w:val="00795AE9"/>
    <w:rsid w:val="007B0CD0"/>
    <w:rsid w:val="0085498C"/>
    <w:rsid w:val="0086383E"/>
    <w:rsid w:val="008A3E31"/>
    <w:rsid w:val="008B3F18"/>
    <w:rsid w:val="008C02B7"/>
    <w:rsid w:val="008C6B79"/>
    <w:rsid w:val="00912A61"/>
    <w:rsid w:val="009653A8"/>
    <w:rsid w:val="00A257C0"/>
    <w:rsid w:val="00A506F4"/>
    <w:rsid w:val="00AC2198"/>
    <w:rsid w:val="00AE5EFC"/>
    <w:rsid w:val="00B528DB"/>
    <w:rsid w:val="00B664EF"/>
    <w:rsid w:val="00BD0CA8"/>
    <w:rsid w:val="00C06DD9"/>
    <w:rsid w:val="00C4263D"/>
    <w:rsid w:val="00C47C5E"/>
    <w:rsid w:val="00C527D0"/>
    <w:rsid w:val="00C56AF6"/>
    <w:rsid w:val="00CA6B77"/>
    <w:rsid w:val="00CC2F6C"/>
    <w:rsid w:val="00CD6279"/>
    <w:rsid w:val="00D21585"/>
    <w:rsid w:val="00D2361E"/>
    <w:rsid w:val="00D86521"/>
    <w:rsid w:val="00E33840"/>
    <w:rsid w:val="00E63816"/>
    <w:rsid w:val="00EF7406"/>
    <w:rsid w:val="00F11008"/>
    <w:rsid w:val="00F2796F"/>
    <w:rsid w:val="00F43F88"/>
    <w:rsid w:val="00FA77EF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0A36C3A"/>
  <w15:docId w15:val="{59FB94F2-4FEF-4102-B97A-9BE44F16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F18"/>
    <w:rPr>
      <w:rFonts w:ascii="Arial" w:hAnsi="Arial" w:cs="Arial"/>
      <w:sz w:val="19"/>
      <w:szCs w:val="19"/>
      <w:lang w:eastAsia="en-US"/>
    </w:rPr>
  </w:style>
  <w:style w:type="paragraph" w:styleId="Ttol1">
    <w:name w:val="heading 1"/>
    <w:basedOn w:val="Normal"/>
    <w:next w:val="Normal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Ttol2">
    <w:name w:val="heading 2"/>
    <w:basedOn w:val="Normal"/>
    <w:next w:val="Normal"/>
    <w:qFormat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Ttol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pPr>
      <w:tabs>
        <w:tab w:val="center" w:pos="4320"/>
        <w:tab w:val="right" w:pos="8640"/>
      </w:tabs>
    </w:pPr>
  </w:style>
  <w:style w:type="paragraph" w:styleId="Peu">
    <w:name w:val="footer"/>
    <w:basedOn w:val="Normal"/>
    <w:link w:val="PeuCar"/>
    <w:uiPriority w:val="99"/>
    <w:pPr>
      <w:tabs>
        <w:tab w:val="center" w:pos="4320"/>
        <w:tab w:val="right" w:pos="8640"/>
      </w:tabs>
    </w:pPr>
  </w:style>
  <w:style w:type="paragraph" w:styleId="Textindependent">
    <w:name w:val="Body Text"/>
    <w:basedOn w:val="Normal"/>
  </w:style>
  <w:style w:type="paragraph" w:styleId="Textindependent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xtindependent3">
    <w:name w:val="Body Text 3"/>
    <w:basedOn w:val="Normal"/>
    <w:pPr>
      <w:jc w:val="center"/>
    </w:pPr>
  </w:style>
  <w:style w:type="paragraph" w:customStyle="1" w:styleId="Casilladeverificacin">
    <w:name w:val="Casilla de verificación"/>
    <w:basedOn w:val="Normal"/>
    <w:next w:val="Normal"/>
    <w:pPr>
      <w:jc w:val="center"/>
    </w:pPr>
    <w:rPr>
      <w:lang w:bidi="en-US"/>
    </w:rPr>
  </w:style>
  <w:style w:type="character" w:customStyle="1" w:styleId="CapaleraCar">
    <w:name w:val="Capçalera Car"/>
    <w:link w:val="Capalera"/>
    <w:uiPriority w:val="99"/>
    <w:rsid w:val="00FA77EF"/>
    <w:rPr>
      <w:rFonts w:ascii="Arial" w:hAnsi="Arial" w:cs="Arial"/>
      <w:sz w:val="19"/>
      <w:szCs w:val="19"/>
      <w:lang w:val="en-US" w:eastAsia="en-US"/>
    </w:rPr>
  </w:style>
  <w:style w:type="paragraph" w:customStyle="1" w:styleId="Textodecampo">
    <w:name w:val="Texto de campo"/>
    <w:basedOn w:val="Normal"/>
    <w:rPr>
      <w:b/>
      <w:lang w:bidi="en-US"/>
    </w:rPr>
  </w:style>
  <w:style w:type="paragraph" w:customStyle="1" w:styleId="Textoprincipal4">
    <w:name w:val="Texto principal 4"/>
    <w:basedOn w:val="Normal"/>
    <w:next w:val="Normal"/>
    <w:pPr>
      <w:spacing w:after="120"/>
    </w:pPr>
    <w:rPr>
      <w:i/>
      <w:sz w:val="20"/>
      <w:szCs w:val="20"/>
      <w:lang w:bidi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A77EF"/>
    <w:rPr>
      <w:rFonts w:ascii="Tahoma" w:hAnsi="Tahoma" w:cs="Tahoma"/>
      <w:sz w:val="16"/>
      <w:szCs w:val="16"/>
    </w:rPr>
  </w:style>
  <w:style w:type="character" w:customStyle="1" w:styleId="Grficodetextodecampo">
    <w:name w:val="Gráfico de texto de campo"/>
    <w:rPr>
      <w:rFonts w:ascii="Arial" w:hAnsi="Arial" w:cs="Arial" w:hint="default"/>
      <w:b/>
      <w:bCs w:val="0"/>
      <w:sz w:val="19"/>
      <w:szCs w:val="19"/>
      <w:lang w:val="en-US" w:eastAsia="en-US" w:bidi="en-US"/>
    </w:rPr>
  </w:style>
  <w:style w:type="table" w:customStyle="1" w:styleId="Tablanormal1">
    <w:name w:val="Tabla normal1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deglobusCar">
    <w:name w:val="Text de globus Car"/>
    <w:link w:val="Textdeglobus"/>
    <w:uiPriority w:val="99"/>
    <w:semiHidden/>
    <w:rsid w:val="00FA77EF"/>
    <w:rPr>
      <w:rFonts w:ascii="Tahoma" w:hAnsi="Tahoma" w:cs="Tahoma"/>
      <w:sz w:val="16"/>
      <w:szCs w:val="16"/>
      <w:lang w:val="en-US" w:eastAsia="en-US"/>
    </w:rPr>
  </w:style>
  <w:style w:type="paragraph" w:customStyle="1" w:styleId="LO-Normal">
    <w:name w:val="LO-Normal"/>
    <w:qFormat/>
    <w:rsid w:val="008B3F18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PeuCar">
    <w:name w:val="Peu Car"/>
    <w:basedOn w:val="Lletraperdefectedelpargraf"/>
    <w:link w:val="Peu"/>
    <w:uiPriority w:val="99"/>
    <w:rsid w:val="00C47C5E"/>
    <w:rPr>
      <w:rFonts w:ascii="Arial" w:hAnsi="Arial" w:cs="Arial"/>
      <w:sz w:val="19"/>
      <w:szCs w:val="19"/>
      <w:lang w:val="en-US" w:eastAsia="en-US"/>
    </w:rPr>
  </w:style>
  <w:style w:type="table" w:styleId="Taulaambquadrcula">
    <w:name w:val="Table Grid"/>
    <w:basedOn w:val="Taulanormal"/>
    <w:uiPriority w:val="59"/>
    <w:rsid w:val="0037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inaspll\AppData\Roaming\Microsoft\Plantillas\Formulario%20de%20solicitud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 de solicitud</Template>
  <TotalTime>23</TotalTime>
  <Pages>2</Pages>
  <Words>131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Evaluación de candidatos</vt:lpstr>
    </vt:vector>
  </TitlesOfParts>
  <Company>Microsoft Corporation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Lluís Viñas Peitabí</dc:creator>
  <cp:lastModifiedBy>Laia Martinez Paredes</cp:lastModifiedBy>
  <cp:revision>6</cp:revision>
  <cp:lastPrinted>2002-03-18T11:34:00Z</cp:lastPrinted>
  <dcterms:created xsi:type="dcterms:W3CDTF">2025-07-23T07:39:00Z</dcterms:created>
  <dcterms:modified xsi:type="dcterms:W3CDTF">2025-07-23T09:51:00Z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TC010813403082</vt:lpwstr>
  </property>
</Properties>
</file>